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32E0D" w14:textId="6DB574FF" w:rsidR="00BA00AB" w:rsidRDefault="00CE756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SKIPWITH</w:t>
      </w:r>
      <w:r>
        <w:rPr>
          <w:rFonts w:cs="Times New Roman"/>
          <w:szCs w:val="24"/>
        </w:rPr>
        <w:t xml:space="preserve">     (d.1468)</w:t>
      </w:r>
    </w:p>
    <w:p w14:paraId="65565AC3" w14:textId="5698C775" w:rsidR="00CE7567" w:rsidRDefault="00CE756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Merchant.</w:t>
      </w:r>
    </w:p>
    <w:p w14:paraId="3E28B31D" w14:textId="3A6C30AF" w:rsidR="00CE7567" w:rsidRDefault="00CE7567" w:rsidP="009139A6">
      <w:pPr>
        <w:pStyle w:val="NoSpacing"/>
        <w:rPr>
          <w:rFonts w:cs="Times New Roman"/>
          <w:szCs w:val="24"/>
        </w:rPr>
      </w:pPr>
    </w:p>
    <w:p w14:paraId="6394788C" w14:textId="51E17DEE" w:rsidR="00CE7567" w:rsidRDefault="00CE7567" w:rsidP="009139A6">
      <w:pPr>
        <w:pStyle w:val="NoSpacing"/>
        <w:rPr>
          <w:rFonts w:cs="Times New Roman"/>
          <w:szCs w:val="24"/>
        </w:rPr>
      </w:pPr>
    </w:p>
    <w:p w14:paraId="52A902F4" w14:textId="505E80D5" w:rsidR="00CE7567" w:rsidRDefault="00CE756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Sep.1468</w:t>
      </w:r>
      <w:r>
        <w:rPr>
          <w:rFonts w:cs="Times New Roman"/>
          <w:szCs w:val="24"/>
        </w:rPr>
        <w:tab/>
        <w:t>He made his Will.   (W.Y.R. p.151)</w:t>
      </w:r>
    </w:p>
    <w:p w14:paraId="548146DE" w14:textId="6B6D5AB4" w:rsidR="00CE7567" w:rsidRDefault="00CE756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Nov.</w:t>
      </w:r>
      <w:r>
        <w:rPr>
          <w:rFonts w:cs="Times New Roman"/>
          <w:szCs w:val="24"/>
        </w:rPr>
        <w:tab/>
        <w:t>Probate of his Will.   (ibid.)</w:t>
      </w:r>
    </w:p>
    <w:p w14:paraId="5D3D8F91" w14:textId="1DB9A856" w:rsidR="00CE7567" w:rsidRDefault="00CE7567" w:rsidP="009139A6">
      <w:pPr>
        <w:pStyle w:val="NoSpacing"/>
        <w:rPr>
          <w:rFonts w:cs="Times New Roman"/>
          <w:szCs w:val="24"/>
        </w:rPr>
      </w:pPr>
    </w:p>
    <w:p w14:paraId="767BABFA" w14:textId="018193A1" w:rsidR="00CE7567" w:rsidRDefault="00CE7567" w:rsidP="009139A6">
      <w:pPr>
        <w:pStyle w:val="NoSpacing"/>
        <w:rPr>
          <w:rFonts w:cs="Times New Roman"/>
          <w:szCs w:val="24"/>
        </w:rPr>
      </w:pPr>
    </w:p>
    <w:p w14:paraId="63093A10" w14:textId="7BE63105" w:rsidR="00CE7567" w:rsidRPr="00CE7567" w:rsidRDefault="00CE756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6 November 2022</w:t>
      </w:r>
    </w:p>
    <w:sectPr w:rsidR="00CE7567" w:rsidRPr="00CE75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67A0F" w14:textId="77777777" w:rsidR="00CE7567" w:rsidRDefault="00CE7567" w:rsidP="009139A6">
      <w:r>
        <w:separator/>
      </w:r>
    </w:p>
  </w:endnote>
  <w:endnote w:type="continuationSeparator" w:id="0">
    <w:p w14:paraId="3C6559B8" w14:textId="77777777" w:rsidR="00CE7567" w:rsidRDefault="00CE756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B174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1EA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AD97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A4CEA" w14:textId="77777777" w:rsidR="00CE7567" w:rsidRDefault="00CE7567" w:rsidP="009139A6">
      <w:r>
        <w:separator/>
      </w:r>
    </w:p>
  </w:footnote>
  <w:footnote w:type="continuationSeparator" w:id="0">
    <w:p w14:paraId="0CA9363A" w14:textId="77777777" w:rsidR="00CE7567" w:rsidRDefault="00CE756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DA9B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4978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4EFF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67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CE7567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B573D"/>
  <w15:chartTrackingRefBased/>
  <w15:docId w15:val="{81195FB9-73A2-4F48-9433-DCA9FA33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2022-11-06T14:22:00Z</dcterms:created>
  <dcterms:modified xsi:type="dcterms:W3CDTF">2022-11-06T14:24:00Z</dcterms:modified>
</cp:coreProperties>
</file>