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8959A6" w:rsidP="00E71FC3">
      <w:pPr>
        <w:pStyle w:val="NoSpacing"/>
      </w:pPr>
      <w:r>
        <w:rPr>
          <w:u w:val="single"/>
        </w:rPr>
        <w:t>Nicholas SKIPWITH, B.D.</w:t>
      </w:r>
      <w:r>
        <w:t xml:space="preserve">      (fl.1450-93)</w:t>
      </w:r>
    </w:p>
    <w:p w:rsidR="008959A6" w:rsidRDefault="008959A6" w:rsidP="00E71FC3">
      <w:pPr>
        <w:pStyle w:val="NoSpacing"/>
      </w:pPr>
      <w:r>
        <w:t>of Cambridge University.</w:t>
      </w:r>
    </w:p>
    <w:p w:rsidR="008959A6" w:rsidRDefault="008959A6" w:rsidP="00E71FC3">
      <w:pPr>
        <w:pStyle w:val="NoSpacing"/>
      </w:pPr>
    </w:p>
    <w:p w:rsidR="008959A6" w:rsidRDefault="008959A6" w:rsidP="00E71FC3">
      <w:pPr>
        <w:pStyle w:val="NoSpacing"/>
      </w:pPr>
    </w:p>
    <w:p w:rsidR="008959A6" w:rsidRDefault="008959A6" w:rsidP="00E71FC3">
      <w:pPr>
        <w:pStyle w:val="NoSpacing"/>
      </w:pPr>
      <w:r>
        <w:t>Brother of Gerard(q.v.).   (Alumni Cantab. vol.1 part 4 p.87)</w:t>
      </w:r>
    </w:p>
    <w:p w:rsidR="008959A6" w:rsidRDefault="008959A6" w:rsidP="00E71FC3">
      <w:pPr>
        <w:pStyle w:val="NoSpacing"/>
      </w:pPr>
    </w:p>
    <w:p w:rsidR="008959A6" w:rsidRDefault="008959A6" w:rsidP="00E71FC3">
      <w:pPr>
        <w:pStyle w:val="NoSpacing"/>
      </w:pPr>
    </w:p>
    <w:p w:rsidR="008959A6" w:rsidRDefault="008959A6" w:rsidP="00E71FC3">
      <w:pPr>
        <w:pStyle w:val="NoSpacing"/>
      </w:pPr>
      <w:r>
        <w:t xml:space="preserve">  ca.</w:t>
      </w:r>
      <w:r>
        <w:tab/>
        <w:t>1450</w:t>
      </w:r>
      <w:r>
        <w:tab/>
        <w:t>Fellow and benefactor of Pembroke Hall.   (ibid.)</w:t>
      </w:r>
    </w:p>
    <w:p w:rsidR="008959A6" w:rsidRDefault="008959A6" w:rsidP="00E71FC3">
      <w:pPr>
        <w:pStyle w:val="NoSpacing"/>
      </w:pPr>
      <w:r>
        <w:tab/>
        <w:t>1493</w:t>
      </w:r>
      <w:r>
        <w:tab/>
        <w:t>He made his  Will.   (ibid.)</w:t>
      </w:r>
    </w:p>
    <w:p w:rsidR="008959A6" w:rsidRDefault="008959A6" w:rsidP="00E71FC3">
      <w:pPr>
        <w:pStyle w:val="NoSpacing"/>
      </w:pPr>
    </w:p>
    <w:p w:rsidR="008959A6" w:rsidRDefault="008959A6" w:rsidP="00E71FC3">
      <w:pPr>
        <w:pStyle w:val="NoSpacing"/>
      </w:pPr>
    </w:p>
    <w:p w:rsidR="008959A6" w:rsidRPr="008959A6" w:rsidRDefault="008959A6" w:rsidP="00E71FC3">
      <w:pPr>
        <w:pStyle w:val="NoSpacing"/>
      </w:pPr>
      <w:r>
        <w:t>17 June 2017</w:t>
      </w:r>
      <w:bookmarkStart w:id="0" w:name="_GoBack"/>
      <w:bookmarkEnd w:id="0"/>
    </w:p>
    <w:sectPr w:rsidR="008959A6" w:rsidRPr="008959A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9A6" w:rsidRDefault="008959A6" w:rsidP="00E71FC3">
      <w:pPr>
        <w:spacing w:after="0" w:line="240" w:lineRule="auto"/>
      </w:pPr>
      <w:r>
        <w:separator/>
      </w:r>
    </w:p>
  </w:endnote>
  <w:endnote w:type="continuationSeparator" w:id="0">
    <w:p w:rsidR="008959A6" w:rsidRDefault="008959A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9A6" w:rsidRDefault="008959A6" w:rsidP="00E71FC3">
      <w:pPr>
        <w:spacing w:after="0" w:line="240" w:lineRule="auto"/>
      </w:pPr>
      <w:r>
        <w:separator/>
      </w:r>
    </w:p>
  </w:footnote>
  <w:footnote w:type="continuationSeparator" w:id="0">
    <w:p w:rsidR="008959A6" w:rsidRDefault="008959A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9A6"/>
    <w:rsid w:val="001A7C09"/>
    <w:rsid w:val="00577BD5"/>
    <w:rsid w:val="00656CBA"/>
    <w:rsid w:val="006A1F77"/>
    <w:rsid w:val="00733BE7"/>
    <w:rsid w:val="008959A6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5B252"/>
  <w15:chartTrackingRefBased/>
  <w15:docId w15:val="{807E62F7-D69F-447C-9C6D-FEA6EF60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5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2017-06-17T20:36:00Z</dcterms:created>
  <dcterms:modified xsi:type="dcterms:W3CDTF">2017-06-17T20:41:00Z</dcterms:modified>
</cp:coreProperties>
</file>