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4C93" w14:textId="1B28C7FC" w:rsidR="00BA00AB" w:rsidRDefault="00D9077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SKIPWITH</w:t>
      </w:r>
      <w:r>
        <w:rPr>
          <w:rFonts w:cs="Times New Roman"/>
          <w:szCs w:val="24"/>
        </w:rPr>
        <w:t xml:space="preserve">       (d.1485)</w:t>
      </w:r>
    </w:p>
    <w:p w14:paraId="068CCAF2" w14:textId="5C38E10E" w:rsidR="00D9077E" w:rsidRDefault="00D9077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Tinctor.</w:t>
      </w:r>
    </w:p>
    <w:p w14:paraId="0D1EB58C" w14:textId="6E277F11" w:rsidR="00D9077E" w:rsidRDefault="00D9077E" w:rsidP="009139A6">
      <w:pPr>
        <w:pStyle w:val="NoSpacing"/>
        <w:rPr>
          <w:rFonts w:cs="Times New Roman"/>
          <w:szCs w:val="24"/>
        </w:rPr>
      </w:pPr>
    </w:p>
    <w:p w14:paraId="7C42ACC1" w14:textId="24EA5270" w:rsidR="00D9077E" w:rsidRDefault="00D9077E" w:rsidP="009139A6">
      <w:pPr>
        <w:pStyle w:val="NoSpacing"/>
        <w:rPr>
          <w:rFonts w:cs="Times New Roman"/>
          <w:szCs w:val="24"/>
        </w:rPr>
      </w:pPr>
    </w:p>
    <w:p w14:paraId="4C6962EF" w14:textId="44E7A88D" w:rsidR="00D9077E" w:rsidRDefault="00D9077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Sep.1485</w:t>
      </w:r>
      <w:r>
        <w:rPr>
          <w:rFonts w:cs="Times New Roman"/>
          <w:szCs w:val="24"/>
        </w:rPr>
        <w:tab/>
        <w:t>He made his Will.   (W.Y.R. p.151)</w:t>
      </w:r>
    </w:p>
    <w:p w14:paraId="0639FEB8" w14:textId="2BF45552" w:rsidR="00D9077E" w:rsidRDefault="00D9077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5779E947" w14:textId="7AF7355C" w:rsidR="00D9077E" w:rsidRDefault="00D9077E" w:rsidP="009139A6">
      <w:pPr>
        <w:pStyle w:val="NoSpacing"/>
        <w:rPr>
          <w:rFonts w:cs="Times New Roman"/>
          <w:szCs w:val="24"/>
        </w:rPr>
      </w:pPr>
    </w:p>
    <w:p w14:paraId="78C71230" w14:textId="0811C0BD" w:rsidR="00D9077E" w:rsidRDefault="00D9077E" w:rsidP="009139A6">
      <w:pPr>
        <w:pStyle w:val="NoSpacing"/>
        <w:rPr>
          <w:rFonts w:cs="Times New Roman"/>
          <w:szCs w:val="24"/>
        </w:rPr>
      </w:pPr>
    </w:p>
    <w:p w14:paraId="2C1BCB88" w14:textId="20CB59FF" w:rsidR="00D9077E" w:rsidRPr="00D9077E" w:rsidRDefault="00D9077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November 2022</w:t>
      </w:r>
    </w:p>
    <w:sectPr w:rsidR="00D9077E" w:rsidRPr="00D907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0C2B7" w14:textId="77777777" w:rsidR="00D9077E" w:rsidRDefault="00D9077E" w:rsidP="009139A6">
      <w:r>
        <w:separator/>
      </w:r>
    </w:p>
  </w:endnote>
  <w:endnote w:type="continuationSeparator" w:id="0">
    <w:p w14:paraId="3B763587" w14:textId="77777777" w:rsidR="00D9077E" w:rsidRDefault="00D907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FD7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9B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B4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79032" w14:textId="77777777" w:rsidR="00D9077E" w:rsidRDefault="00D9077E" w:rsidP="009139A6">
      <w:r>
        <w:separator/>
      </w:r>
    </w:p>
  </w:footnote>
  <w:footnote w:type="continuationSeparator" w:id="0">
    <w:p w14:paraId="7B454EF7" w14:textId="77777777" w:rsidR="00D9077E" w:rsidRDefault="00D907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62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DF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F8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7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9077E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56F6"/>
  <w15:chartTrackingRefBased/>
  <w15:docId w15:val="{F0C530A5-1D2F-4E03-9529-8C5C184F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2022-11-23T19:55:00Z</dcterms:created>
  <dcterms:modified xsi:type="dcterms:W3CDTF">2022-11-23T19:59:00Z</dcterms:modified>
</cp:coreProperties>
</file>