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86FBF" w14:textId="1DE44EA7" w:rsidR="006B2F86" w:rsidRDefault="002B41CF" w:rsidP="00E71FC3">
      <w:pPr>
        <w:pStyle w:val="NoSpacing"/>
      </w:pPr>
      <w:r>
        <w:rPr>
          <w:u w:val="single"/>
        </w:rPr>
        <w:t>Sir William SKIPWITH</w:t>
      </w:r>
      <w:r>
        <w:t xml:space="preserve">      (fl.1467-8)</w:t>
      </w:r>
    </w:p>
    <w:p w14:paraId="5AAA1A1C" w14:textId="1C76521A" w:rsidR="002B41CF" w:rsidRDefault="002B41CF" w:rsidP="00E71FC3">
      <w:pPr>
        <w:pStyle w:val="NoSpacing"/>
      </w:pPr>
      <w:r>
        <w:t>of South Ormsby, Lincolnshire.</w:t>
      </w:r>
    </w:p>
    <w:p w14:paraId="0238707D" w14:textId="4A4011FF" w:rsidR="002B41CF" w:rsidRDefault="002B41CF" w:rsidP="00E71FC3">
      <w:pPr>
        <w:pStyle w:val="NoSpacing"/>
      </w:pPr>
    </w:p>
    <w:p w14:paraId="16FF5263" w14:textId="5C0855E9" w:rsidR="002B41CF" w:rsidRDefault="002B41CF" w:rsidP="00E71FC3">
      <w:pPr>
        <w:pStyle w:val="NoSpacing"/>
      </w:pPr>
    </w:p>
    <w:p w14:paraId="46D4C374" w14:textId="5AE7B81D" w:rsidR="002B41CF" w:rsidRDefault="002B41CF" w:rsidP="00E71FC3">
      <w:pPr>
        <w:pStyle w:val="NoSpacing"/>
      </w:pPr>
      <w:r>
        <w:t xml:space="preserve">         1467-8</w:t>
      </w:r>
      <w:r>
        <w:tab/>
        <w:t>His household consumed 49 cattle, 74 sheep and 72 pigs and piglets.</w:t>
      </w:r>
    </w:p>
    <w:p w14:paraId="17E7B45D" w14:textId="77777777" w:rsidR="002B41CF" w:rsidRDefault="002B41CF" w:rsidP="002B41CF">
      <w:pPr>
        <w:pStyle w:val="NoSpacing"/>
      </w:pPr>
      <w:r>
        <w:tab/>
      </w:r>
      <w:r>
        <w:tab/>
      </w:r>
      <w:r>
        <w:t>(“Standards of Living in the later Middle Ages” by Christopher Dyer,</w:t>
      </w:r>
    </w:p>
    <w:p w14:paraId="2EFF0E15" w14:textId="564221FA" w:rsidR="002B41CF" w:rsidRDefault="002B41CF" w:rsidP="002B41CF">
      <w:pPr>
        <w:pStyle w:val="NoSpacing"/>
      </w:pPr>
      <w:r>
        <w:tab/>
      </w:r>
      <w:r>
        <w:tab/>
        <w:t>pub.1489 Cambridge University Press p.</w:t>
      </w:r>
      <w:r>
        <w:t>60</w:t>
      </w:r>
      <w:bookmarkStart w:id="0" w:name="_GoBack"/>
      <w:bookmarkEnd w:id="0"/>
      <w:r>
        <w:t>)</w:t>
      </w:r>
    </w:p>
    <w:p w14:paraId="09CBFB3F" w14:textId="77777777" w:rsidR="002B41CF" w:rsidRDefault="002B41CF" w:rsidP="002B41CF">
      <w:pPr>
        <w:pStyle w:val="NoSpacing"/>
      </w:pPr>
    </w:p>
    <w:p w14:paraId="71725B87" w14:textId="77777777" w:rsidR="002B41CF" w:rsidRDefault="002B41CF" w:rsidP="002B41CF">
      <w:pPr>
        <w:pStyle w:val="NoSpacing"/>
      </w:pPr>
    </w:p>
    <w:p w14:paraId="4B2E3A5C" w14:textId="77777777" w:rsidR="002B41CF" w:rsidRPr="003E3E72" w:rsidRDefault="002B41CF" w:rsidP="002B41CF">
      <w:pPr>
        <w:pStyle w:val="NoSpacing"/>
      </w:pPr>
      <w:r>
        <w:t>14 January 2020</w:t>
      </w:r>
    </w:p>
    <w:p w14:paraId="068F1218" w14:textId="4781C00D" w:rsidR="002B41CF" w:rsidRPr="002B41CF" w:rsidRDefault="002B41CF" w:rsidP="00E71FC3">
      <w:pPr>
        <w:pStyle w:val="NoSpacing"/>
      </w:pPr>
    </w:p>
    <w:sectPr w:rsidR="002B41CF" w:rsidRPr="002B41C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5CAB9" w14:textId="77777777" w:rsidR="002B41CF" w:rsidRDefault="002B41CF" w:rsidP="00E71FC3">
      <w:pPr>
        <w:spacing w:after="0" w:line="240" w:lineRule="auto"/>
      </w:pPr>
      <w:r>
        <w:separator/>
      </w:r>
    </w:p>
  </w:endnote>
  <w:endnote w:type="continuationSeparator" w:id="0">
    <w:p w14:paraId="7E9FC260" w14:textId="77777777" w:rsidR="002B41CF" w:rsidRDefault="002B41C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C541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3DFDB" w14:textId="77777777" w:rsidR="002B41CF" w:rsidRDefault="002B41CF" w:rsidP="00E71FC3">
      <w:pPr>
        <w:spacing w:after="0" w:line="240" w:lineRule="auto"/>
      </w:pPr>
      <w:r>
        <w:separator/>
      </w:r>
    </w:p>
  </w:footnote>
  <w:footnote w:type="continuationSeparator" w:id="0">
    <w:p w14:paraId="2D0D17C5" w14:textId="77777777" w:rsidR="002B41CF" w:rsidRDefault="002B41C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CF"/>
    <w:rsid w:val="001A7C09"/>
    <w:rsid w:val="002B41CF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27711"/>
  <w15:chartTrackingRefBased/>
  <w15:docId w15:val="{37B3E471-FE7A-49FF-A2BD-BF3359B6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2020-01-14T15:29:00Z</dcterms:created>
  <dcterms:modified xsi:type="dcterms:W3CDTF">2020-01-14T15:32:00Z</dcterms:modified>
</cp:coreProperties>
</file>