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E0DC" w14:textId="77777777" w:rsidR="003200A4" w:rsidRDefault="003200A4" w:rsidP="00320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SKIPWITH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1418 -    )</w:t>
      </w:r>
    </w:p>
    <w:p w14:paraId="69CC2F70" w14:textId="77777777" w:rsidR="003200A4" w:rsidRDefault="003200A4" w:rsidP="00320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 Ormesby, Lincolnshire.</w:t>
      </w:r>
    </w:p>
    <w:p w14:paraId="5944BB85" w14:textId="77777777" w:rsidR="003200A4" w:rsidRDefault="003200A4" w:rsidP="003200A4">
      <w:pPr>
        <w:pStyle w:val="NoSpacing"/>
        <w:rPr>
          <w:rFonts w:cs="Times New Roman"/>
          <w:szCs w:val="24"/>
        </w:rPr>
      </w:pPr>
    </w:p>
    <w:p w14:paraId="3CDAC35F" w14:textId="77777777" w:rsidR="003200A4" w:rsidRDefault="003200A4" w:rsidP="003200A4">
      <w:pPr>
        <w:pStyle w:val="NoSpacing"/>
        <w:rPr>
          <w:rFonts w:cs="Times New Roman"/>
          <w:szCs w:val="24"/>
        </w:rPr>
      </w:pPr>
    </w:p>
    <w:p w14:paraId="2F85D620" w14:textId="77777777" w:rsidR="003200A4" w:rsidRDefault="003200A4" w:rsidP="00320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Thomas Skipwith (d.1417).</w:t>
      </w:r>
    </w:p>
    <w:p w14:paraId="3C744F75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167</w:t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5519206E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FFE0F80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0A57ECA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1452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He was one of those who were accused of helping on the abortive coup of</w:t>
      </w:r>
    </w:p>
    <w:p w14:paraId="37FDC454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the Duke of York at Dartford.   (ibid.)</w:t>
      </w:r>
    </w:p>
    <w:p w14:paraId="1D61A628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1459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He refused York’s summons to join him in arms.   (ibid.)</w:t>
      </w:r>
    </w:p>
    <w:p w14:paraId="463005A0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54B4B3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A50E3F" w14:textId="77777777" w:rsidR="003200A4" w:rsidRDefault="003200A4" w:rsidP="003200A4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13 January 2024</w:t>
      </w:r>
    </w:p>
    <w:p w14:paraId="5A9097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6CAB" w14:textId="77777777" w:rsidR="003200A4" w:rsidRDefault="003200A4" w:rsidP="009139A6">
      <w:r>
        <w:separator/>
      </w:r>
    </w:p>
  </w:endnote>
  <w:endnote w:type="continuationSeparator" w:id="0">
    <w:p w14:paraId="26397779" w14:textId="77777777" w:rsidR="003200A4" w:rsidRDefault="003200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A1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FB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20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A2D7" w14:textId="77777777" w:rsidR="003200A4" w:rsidRDefault="003200A4" w:rsidP="009139A6">
      <w:r>
        <w:separator/>
      </w:r>
    </w:p>
  </w:footnote>
  <w:footnote w:type="continuationSeparator" w:id="0">
    <w:p w14:paraId="27A099D5" w14:textId="77777777" w:rsidR="003200A4" w:rsidRDefault="003200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9C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62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FB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A4"/>
    <w:rsid w:val="000666E0"/>
    <w:rsid w:val="002510B7"/>
    <w:rsid w:val="003200A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F244"/>
  <w15:chartTrackingRefBased/>
  <w15:docId w15:val="{3517A902-C323-473C-ADFC-9BAF339E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styleId="PlainText">
    <w:name w:val="Plain Text"/>
    <w:basedOn w:val="Normal"/>
    <w:link w:val="PlainTextChar"/>
    <w:semiHidden/>
    <w:unhideWhenUsed/>
    <w:rsid w:val="003200A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3200A4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2024-01-13T20:09:00Z</dcterms:created>
  <dcterms:modified xsi:type="dcterms:W3CDTF">2024-01-13T20:10:00Z</dcterms:modified>
</cp:coreProperties>
</file>