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8ECF" w14:textId="3682A056" w:rsidR="00BA00AB" w:rsidRDefault="007B74F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SKIPWITH</w:t>
      </w:r>
      <w:r>
        <w:rPr>
          <w:rFonts w:cs="Times New Roman"/>
          <w:szCs w:val="24"/>
        </w:rPr>
        <w:t xml:space="preserve">       (d.1468)</w:t>
      </w:r>
    </w:p>
    <w:p w14:paraId="4C4DD85C" w14:textId="6F5781AF" w:rsidR="007B74F1" w:rsidRDefault="007B74F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Wiltoft, East Riding of Yorkshire.</w:t>
      </w:r>
    </w:p>
    <w:p w14:paraId="0B16F91C" w14:textId="0B5F5542" w:rsidR="007B74F1" w:rsidRDefault="007B74F1" w:rsidP="009139A6">
      <w:pPr>
        <w:pStyle w:val="NoSpacing"/>
        <w:rPr>
          <w:rFonts w:cs="Times New Roman"/>
          <w:szCs w:val="24"/>
        </w:rPr>
      </w:pPr>
    </w:p>
    <w:p w14:paraId="63566D49" w14:textId="05AB7F16" w:rsidR="007B74F1" w:rsidRDefault="007B74F1" w:rsidP="009139A6">
      <w:pPr>
        <w:pStyle w:val="NoSpacing"/>
        <w:rPr>
          <w:rFonts w:cs="Times New Roman"/>
          <w:szCs w:val="24"/>
        </w:rPr>
      </w:pPr>
    </w:p>
    <w:p w14:paraId="1F37223F" w14:textId="505489ED" w:rsidR="007B74F1" w:rsidRDefault="007B74F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 1468</w:t>
      </w:r>
      <w:r>
        <w:rPr>
          <w:rFonts w:cs="Times New Roman"/>
          <w:szCs w:val="24"/>
        </w:rPr>
        <w:tab/>
        <w:t>He made his Will.    (W.Y.R. p.151)</w:t>
      </w:r>
    </w:p>
    <w:p w14:paraId="563C1AC5" w14:textId="0E36AF9E" w:rsidR="007B74F1" w:rsidRDefault="007B74F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2FBFCCA" w14:textId="781DBAA7" w:rsidR="007B74F1" w:rsidRDefault="007B74F1" w:rsidP="009139A6">
      <w:pPr>
        <w:pStyle w:val="NoSpacing"/>
        <w:rPr>
          <w:rFonts w:cs="Times New Roman"/>
          <w:szCs w:val="24"/>
        </w:rPr>
      </w:pPr>
    </w:p>
    <w:p w14:paraId="278EA0BD" w14:textId="25B9471B" w:rsidR="007B74F1" w:rsidRDefault="007B74F1" w:rsidP="009139A6">
      <w:pPr>
        <w:pStyle w:val="NoSpacing"/>
        <w:rPr>
          <w:rFonts w:cs="Times New Roman"/>
          <w:szCs w:val="24"/>
        </w:rPr>
      </w:pPr>
    </w:p>
    <w:p w14:paraId="4FE9A57C" w14:textId="7ABF8A2C" w:rsidR="007B74F1" w:rsidRPr="007B74F1" w:rsidRDefault="007B74F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sectPr w:rsidR="007B74F1" w:rsidRPr="007B7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673C" w14:textId="77777777" w:rsidR="007B74F1" w:rsidRDefault="007B74F1" w:rsidP="009139A6">
      <w:r>
        <w:separator/>
      </w:r>
    </w:p>
  </w:endnote>
  <w:endnote w:type="continuationSeparator" w:id="0">
    <w:p w14:paraId="5085F97F" w14:textId="77777777" w:rsidR="007B74F1" w:rsidRDefault="007B74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7F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0A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35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671A" w14:textId="77777777" w:rsidR="007B74F1" w:rsidRDefault="007B74F1" w:rsidP="009139A6">
      <w:r>
        <w:separator/>
      </w:r>
    </w:p>
  </w:footnote>
  <w:footnote w:type="continuationSeparator" w:id="0">
    <w:p w14:paraId="1486E411" w14:textId="77777777" w:rsidR="007B74F1" w:rsidRDefault="007B74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F5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5B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13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F1"/>
    <w:rsid w:val="000666E0"/>
    <w:rsid w:val="002510B7"/>
    <w:rsid w:val="005C130B"/>
    <w:rsid w:val="007B74F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3045"/>
  <w15:chartTrackingRefBased/>
  <w15:docId w15:val="{9E200A7A-0533-4359-86E8-5623D18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2022-11-23T19:59:00Z</dcterms:created>
  <dcterms:modified xsi:type="dcterms:W3CDTF">2022-11-23T20:02:00Z</dcterms:modified>
</cp:coreProperties>
</file>