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96FE" w14:textId="6CFA9740" w:rsidR="00BA00AB" w:rsidRDefault="00D6098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SKIPWITH</w:t>
      </w:r>
      <w:r>
        <w:rPr>
          <w:rFonts w:cs="Times New Roman"/>
          <w:szCs w:val="24"/>
        </w:rPr>
        <w:t xml:space="preserve">       (fl.1471)</w:t>
      </w:r>
    </w:p>
    <w:p w14:paraId="64897140" w14:textId="00123A8F" w:rsidR="00D6098D" w:rsidRDefault="00D6098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Litster.</w:t>
      </w:r>
    </w:p>
    <w:p w14:paraId="565D1F0B" w14:textId="4D7CD172" w:rsidR="00D6098D" w:rsidRDefault="00D6098D" w:rsidP="009139A6">
      <w:pPr>
        <w:pStyle w:val="NoSpacing"/>
        <w:rPr>
          <w:rFonts w:cs="Times New Roman"/>
          <w:szCs w:val="24"/>
        </w:rPr>
      </w:pPr>
    </w:p>
    <w:p w14:paraId="487BF1D5" w14:textId="55F9560A" w:rsidR="00D6098D" w:rsidRDefault="00D6098D" w:rsidP="009139A6">
      <w:pPr>
        <w:pStyle w:val="NoSpacing"/>
        <w:rPr>
          <w:rFonts w:cs="Times New Roman"/>
          <w:szCs w:val="24"/>
        </w:rPr>
      </w:pPr>
    </w:p>
    <w:p w14:paraId="5966996B" w14:textId="5F5C83CA" w:rsidR="00D6098D" w:rsidRDefault="00D6098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Aug.1471</w:t>
      </w:r>
      <w:r>
        <w:rPr>
          <w:rFonts w:cs="Times New Roman"/>
          <w:szCs w:val="24"/>
        </w:rPr>
        <w:tab/>
        <w:t>He made his Will.   (W.Y.R. p.151)</w:t>
      </w:r>
    </w:p>
    <w:p w14:paraId="7B38D550" w14:textId="4E5C64B5" w:rsidR="00D6098D" w:rsidRDefault="00D6098D" w:rsidP="009139A6">
      <w:pPr>
        <w:pStyle w:val="NoSpacing"/>
        <w:rPr>
          <w:rFonts w:cs="Times New Roman"/>
          <w:szCs w:val="24"/>
        </w:rPr>
      </w:pPr>
    </w:p>
    <w:p w14:paraId="49905D54" w14:textId="425936BB" w:rsidR="00D6098D" w:rsidRDefault="00D6098D" w:rsidP="009139A6">
      <w:pPr>
        <w:pStyle w:val="NoSpacing"/>
        <w:rPr>
          <w:rFonts w:cs="Times New Roman"/>
          <w:szCs w:val="24"/>
        </w:rPr>
      </w:pPr>
    </w:p>
    <w:p w14:paraId="73958E41" w14:textId="27A9A73D" w:rsidR="00D6098D" w:rsidRPr="00D6098D" w:rsidRDefault="00D6098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July 2022</w:t>
      </w:r>
    </w:p>
    <w:sectPr w:rsidR="00D6098D" w:rsidRPr="00D60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8E8F" w14:textId="77777777" w:rsidR="00D6098D" w:rsidRDefault="00D6098D" w:rsidP="009139A6">
      <w:r>
        <w:separator/>
      </w:r>
    </w:p>
  </w:endnote>
  <w:endnote w:type="continuationSeparator" w:id="0">
    <w:p w14:paraId="0630B006" w14:textId="77777777" w:rsidR="00D6098D" w:rsidRDefault="00D609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BC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96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6D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907F" w14:textId="77777777" w:rsidR="00D6098D" w:rsidRDefault="00D6098D" w:rsidP="009139A6">
      <w:r>
        <w:separator/>
      </w:r>
    </w:p>
  </w:footnote>
  <w:footnote w:type="continuationSeparator" w:id="0">
    <w:p w14:paraId="49496787" w14:textId="77777777" w:rsidR="00D6098D" w:rsidRDefault="00D609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55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B1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C2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8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6098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DEEC"/>
  <w15:chartTrackingRefBased/>
  <w15:docId w15:val="{FC556222-5D44-4B83-83AC-4FB20E19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2022-11-23T20:03:00Z</dcterms:created>
  <dcterms:modified xsi:type="dcterms:W3CDTF">2022-11-23T20:05:00Z</dcterms:modified>
</cp:coreProperties>
</file>