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9E16" w14:textId="30FD44E2" w:rsidR="00BA00AB" w:rsidRDefault="009B695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SKIPWITH</w:t>
      </w:r>
      <w:r>
        <w:rPr>
          <w:rFonts w:ascii="Times New Roman" w:hAnsi="Times New Roman" w:cs="Times New Roman"/>
          <w:sz w:val="24"/>
          <w:szCs w:val="24"/>
        </w:rPr>
        <w:t xml:space="preserve">     (fl.1400)</w:t>
      </w:r>
    </w:p>
    <w:p w14:paraId="7F484ECA" w14:textId="1403A089" w:rsidR="009B695D" w:rsidRDefault="009B695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252B4" w14:textId="279BA04E" w:rsidR="009B695D" w:rsidRDefault="009B695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2F212" w14:textId="51DDC528" w:rsidR="009B695D" w:rsidRDefault="009B695D" w:rsidP="009B69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Nov.1400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was appointed Escheator of Yorkshire.  (C.F.R. 1399-1405 p.</w:t>
      </w:r>
      <w:r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4DD84FE" w14:textId="77777777" w:rsidR="009B695D" w:rsidRDefault="009B695D" w:rsidP="009B69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43BFB1" w14:textId="77777777" w:rsidR="009B695D" w:rsidRDefault="009B695D" w:rsidP="009B69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1DC4B6" w14:textId="77777777" w:rsidR="009B695D" w:rsidRPr="000B5145" w:rsidRDefault="009B695D" w:rsidP="009B695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July 2021</w:t>
      </w:r>
    </w:p>
    <w:p w14:paraId="18618CCE" w14:textId="34106B09" w:rsidR="009B695D" w:rsidRPr="009B695D" w:rsidRDefault="009B695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B695D" w:rsidRPr="009B6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E3D0" w14:textId="77777777" w:rsidR="009B695D" w:rsidRDefault="009B695D" w:rsidP="009139A6">
      <w:r>
        <w:separator/>
      </w:r>
    </w:p>
  </w:endnote>
  <w:endnote w:type="continuationSeparator" w:id="0">
    <w:p w14:paraId="0D5ABD3F" w14:textId="77777777" w:rsidR="009B695D" w:rsidRDefault="009B69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C4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FDE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D2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6B63" w14:textId="77777777" w:rsidR="009B695D" w:rsidRDefault="009B695D" w:rsidP="009139A6">
      <w:r>
        <w:separator/>
      </w:r>
    </w:p>
  </w:footnote>
  <w:footnote w:type="continuationSeparator" w:id="0">
    <w:p w14:paraId="1D0D7D75" w14:textId="77777777" w:rsidR="009B695D" w:rsidRDefault="009B69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28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FF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1D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5D"/>
    <w:rsid w:val="000666E0"/>
    <w:rsid w:val="002510B7"/>
    <w:rsid w:val="005C130B"/>
    <w:rsid w:val="00826F5C"/>
    <w:rsid w:val="009139A6"/>
    <w:rsid w:val="009448BB"/>
    <w:rsid w:val="009B695D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286B"/>
  <w15:chartTrackingRefBased/>
  <w15:docId w15:val="{5CC279F7-A521-4735-94C5-EE31706C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2021-07-01T20:09:00Z</dcterms:created>
  <dcterms:modified xsi:type="dcterms:W3CDTF">2021-07-01T20:10:00Z</dcterms:modified>
</cp:coreProperties>
</file>