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8B71C" w14:textId="7F2CCCEE" w:rsidR="00BA00AB" w:rsidRDefault="001E10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Thomas SKIPWITH</w:t>
      </w:r>
      <w:r>
        <w:rPr>
          <w:rFonts w:cs="Times New Roman"/>
          <w:szCs w:val="24"/>
        </w:rPr>
        <w:t xml:space="preserve">      (d.1464)</w:t>
      </w:r>
    </w:p>
    <w:p w14:paraId="74BECE87" w14:textId="31EC024F" w:rsidR="001E10B9" w:rsidRDefault="001E10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All Saints, Peasholm, York.</w:t>
      </w:r>
    </w:p>
    <w:p w14:paraId="46214D77" w14:textId="06A5B3FD" w:rsidR="001E10B9" w:rsidRDefault="001E10B9" w:rsidP="009139A6">
      <w:pPr>
        <w:pStyle w:val="NoSpacing"/>
        <w:rPr>
          <w:rFonts w:cs="Times New Roman"/>
          <w:szCs w:val="24"/>
        </w:rPr>
      </w:pPr>
    </w:p>
    <w:p w14:paraId="1DF697A7" w14:textId="182491A0" w:rsidR="001E10B9" w:rsidRDefault="001E10B9" w:rsidP="009139A6">
      <w:pPr>
        <w:pStyle w:val="NoSpacing"/>
        <w:rPr>
          <w:rFonts w:cs="Times New Roman"/>
          <w:szCs w:val="24"/>
        </w:rPr>
      </w:pPr>
    </w:p>
    <w:p w14:paraId="4DF36431" w14:textId="57766686" w:rsidR="001E10B9" w:rsidRDefault="001E10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May1464</w:t>
      </w:r>
      <w:r>
        <w:rPr>
          <w:rFonts w:cs="Times New Roman"/>
          <w:szCs w:val="24"/>
        </w:rPr>
        <w:tab/>
        <w:t>Administration of his lands and property was granted.   (W.Y.R. p.151)</w:t>
      </w:r>
    </w:p>
    <w:p w14:paraId="7448104C" w14:textId="0BA629DA" w:rsidR="001E10B9" w:rsidRDefault="001E10B9" w:rsidP="009139A6">
      <w:pPr>
        <w:pStyle w:val="NoSpacing"/>
        <w:rPr>
          <w:rFonts w:cs="Times New Roman"/>
          <w:szCs w:val="24"/>
        </w:rPr>
      </w:pPr>
    </w:p>
    <w:p w14:paraId="00A03597" w14:textId="1D348779" w:rsidR="001E10B9" w:rsidRDefault="001E10B9" w:rsidP="009139A6">
      <w:pPr>
        <w:pStyle w:val="NoSpacing"/>
        <w:rPr>
          <w:rFonts w:cs="Times New Roman"/>
          <w:szCs w:val="24"/>
        </w:rPr>
      </w:pPr>
    </w:p>
    <w:p w14:paraId="033DE77B" w14:textId="04985EB3" w:rsidR="001E10B9" w:rsidRPr="001E10B9" w:rsidRDefault="001E10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November 2022</w:t>
      </w:r>
    </w:p>
    <w:sectPr w:rsidR="001E10B9" w:rsidRPr="001E10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3AAFA" w14:textId="77777777" w:rsidR="001E10B9" w:rsidRDefault="001E10B9" w:rsidP="009139A6">
      <w:r>
        <w:separator/>
      </w:r>
    </w:p>
  </w:endnote>
  <w:endnote w:type="continuationSeparator" w:id="0">
    <w:p w14:paraId="3C6CD559" w14:textId="77777777" w:rsidR="001E10B9" w:rsidRDefault="001E10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EB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C6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A1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575B" w14:textId="77777777" w:rsidR="001E10B9" w:rsidRDefault="001E10B9" w:rsidP="009139A6">
      <w:r>
        <w:separator/>
      </w:r>
    </w:p>
  </w:footnote>
  <w:footnote w:type="continuationSeparator" w:id="0">
    <w:p w14:paraId="6B56C9C5" w14:textId="77777777" w:rsidR="001E10B9" w:rsidRDefault="001E10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E4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FB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52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B9"/>
    <w:rsid w:val="000666E0"/>
    <w:rsid w:val="001E10B9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75483"/>
  <w15:chartTrackingRefBased/>
  <w15:docId w15:val="{8575BE16-3DE8-4063-B798-2EB574A8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2022-11-23T20:06:00Z</dcterms:created>
  <dcterms:modified xsi:type="dcterms:W3CDTF">2022-11-23T20:09:00Z</dcterms:modified>
</cp:coreProperties>
</file>