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CC32D" w14:textId="77777777" w:rsidR="00FF7DBB" w:rsidRDefault="00FF7DBB" w:rsidP="00FF7DB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SKIPWYTH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fl.1406)</w:t>
      </w:r>
    </w:p>
    <w:p w14:paraId="6A685FAD" w14:textId="77777777" w:rsidR="00FF7DBB" w:rsidRDefault="00FF7DBB" w:rsidP="00FF7DB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12B50E1" w14:textId="77777777" w:rsidR="00FF7DBB" w:rsidRDefault="00FF7DBB" w:rsidP="00FF7DB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5CAAA32" w14:textId="77777777" w:rsidR="00FF7DBB" w:rsidRDefault="00FF7DBB" w:rsidP="00FF7DB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AF00D91" w14:textId="77777777" w:rsidR="00FF7DBB" w:rsidRDefault="00FF7DBB" w:rsidP="00FF7DB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 Sep.1406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juror on the inquisition </w:t>
      </w:r>
      <w:proofErr w:type="gramStart"/>
      <w:r>
        <w:rPr>
          <w:rFonts w:ascii="Times New Roman" w:hAnsi="Times New Roman" w:cs="Times New Roman"/>
          <w:sz w:val="24"/>
          <w:szCs w:val="24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held in </w:t>
      </w:r>
      <w:proofErr w:type="spellStart"/>
      <w:r>
        <w:rPr>
          <w:rFonts w:ascii="Times New Roman" w:hAnsi="Times New Roman" w:cs="Times New Roman"/>
          <w:sz w:val="24"/>
          <w:szCs w:val="24"/>
        </w:rPr>
        <w:t>Howden</w:t>
      </w:r>
      <w:proofErr w:type="spellEnd"/>
      <w:r>
        <w:rPr>
          <w:rFonts w:ascii="Times New Roman" w:hAnsi="Times New Roman" w:cs="Times New Roman"/>
          <w:sz w:val="24"/>
          <w:szCs w:val="24"/>
        </w:rPr>
        <w:t>, Yorkshire,</w:t>
      </w:r>
    </w:p>
    <w:p w14:paraId="26453F81" w14:textId="77777777" w:rsidR="00FF7DBB" w:rsidRDefault="00FF7DBB" w:rsidP="00FF7DB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into lands of Thomas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Pikeryng</w:t>
      </w:r>
      <w:proofErr w:type="spellEnd"/>
      <w:r>
        <w:rPr>
          <w:rFonts w:ascii="Times New Roman" w:hAnsi="Times New Roman" w:cs="Times New Roman"/>
          <w:sz w:val="24"/>
          <w:szCs w:val="24"/>
        </w:rPr>
        <w:t>(q.v.).</w:t>
      </w:r>
    </w:p>
    <w:p w14:paraId="49A20ACF" w14:textId="77777777" w:rsidR="00FF7DBB" w:rsidRDefault="00FF7DBB" w:rsidP="00FF7DB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19-61)</w:t>
      </w:r>
    </w:p>
    <w:p w14:paraId="688583F5" w14:textId="77777777" w:rsidR="00FF7DBB" w:rsidRDefault="00FF7DBB" w:rsidP="00FF7DB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5244942" w14:textId="77777777" w:rsidR="00FF7DBB" w:rsidRDefault="00FF7DBB" w:rsidP="00FF7DB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C1B6176" w14:textId="77777777" w:rsidR="00FF7DBB" w:rsidRPr="00DD6237" w:rsidRDefault="00FF7DBB" w:rsidP="00FF7DB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March 2022</w:t>
      </w:r>
    </w:p>
    <w:p w14:paraId="3F998DB8" w14:textId="0176C8B5" w:rsidR="00BA00AB" w:rsidRPr="00FF7DBB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FF7DB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8D14E" w14:textId="77777777" w:rsidR="00FF7DBB" w:rsidRDefault="00FF7DBB" w:rsidP="009139A6">
      <w:r>
        <w:separator/>
      </w:r>
    </w:p>
  </w:endnote>
  <w:endnote w:type="continuationSeparator" w:id="0">
    <w:p w14:paraId="12708ECA" w14:textId="77777777" w:rsidR="00FF7DBB" w:rsidRDefault="00FF7DB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5DFD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FFAD2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06A6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EB1D3" w14:textId="77777777" w:rsidR="00FF7DBB" w:rsidRDefault="00FF7DBB" w:rsidP="009139A6">
      <w:r>
        <w:separator/>
      </w:r>
    </w:p>
  </w:footnote>
  <w:footnote w:type="continuationSeparator" w:id="0">
    <w:p w14:paraId="3616D891" w14:textId="77777777" w:rsidR="00FF7DBB" w:rsidRDefault="00FF7DB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78D3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E79B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5095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DBB"/>
    <w:rsid w:val="000666E0"/>
    <w:rsid w:val="002510B7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  <w:rsid w:val="00FF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497D5"/>
  <w15:chartTrackingRefBased/>
  <w15:docId w15:val="{FB15E50E-31AE-4649-9EBF-BB57318B8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2022-03-09T20:29:00Z</dcterms:created>
  <dcterms:modified xsi:type="dcterms:W3CDTF">2022-03-09T20:29:00Z</dcterms:modified>
</cp:coreProperties>
</file>