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623D" w14:textId="703EC814" w:rsidR="00BA00AB" w:rsidRDefault="007B6D5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SKIPWYTH</w:t>
      </w:r>
      <w:r>
        <w:rPr>
          <w:rFonts w:cs="Times New Roman"/>
          <w:szCs w:val="24"/>
        </w:rPr>
        <w:t xml:space="preserve">       (d.1443-6)</w:t>
      </w:r>
    </w:p>
    <w:p w14:paraId="4F92E80F" w14:textId="321EE508" w:rsidR="007B6D5C" w:rsidRDefault="007B6D5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Ferry Fryston, Yorkshire.</w:t>
      </w:r>
    </w:p>
    <w:p w14:paraId="66453367" w14:textId="07D1EBE9" w:rsidR="007B6D5C" w:rsidRDefault="007B6D5C" w:rsidP="009139A6">
      <w:pPr>
        <w:pStyle w:val="NoSpacing"/>
        <w:rPr>
          <w:rFonts w:cs="Times New Roman"/>
          <w:szCs w:val="24"/>
        </w:rPr>
      </w:pPr>
    </w:p>
    <w:p w14:paraId="1B53F5EE" w14:textId="7F0E6C58" w:rsidR="007B6D5C" w:rsidRDefault="007B6D5C" w:rsidP="009139A6">
      <w:pPr>
        <w:pStyle w:val="NoSpacing"/>
        <w:rPr>
          <w:rFonts w:cs="Times New Roman"/>
          <w:szCs w:val="24"/>
        </w:rPr>
      </w:pPr>
    </w:p>
    <w:p w14:paraId="675F77B5" w14:textId="3BA96D3C" w:rsidR="007B6D5C" w:rsidRDefault="007B6D5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Dec.1443</w:t>
      </w:r>
      <w:r>
        <w:rPr>
          <w:rFonts w:cs="Times New Roman"/>
          <w:szCs w:val="24"/>
        </w:rPr>
        <w:tab/>
        <w:t>He made his Will.   (W.Y.R. p.151)</w:t>
      </w:r>
    </w:p>
    <w:p w14:paraId="6DD0591C" w14:textId="537C9F45" w:rsidR="007B6D5C" w:rsidRDefault="007B6D5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May1446</w:t>
      </w:r>
      <w:r>
        <w:rPr>
          <w:rFonts w:cs="Times New Roman"/>
          <w:szCs w:val="24"/>
        </w:rPr>
        <w:tab/>
        <w:t>Probate of his Will.    (ibid.)</w:t>
      </w:r>
    </w:p>
    <w:p w14:paraId="6EF6ED16" w14:textId="11F248BA" w:rsidR="007B6D5C" w:rsidRDefault="007B6D5C" w:rsidP="009139A6">
      <w:pPr>
        <w:pStyle w:val="NoSpacing"/>
        <w:rPr>
          <w:rFonts w:cs="Times New Roman"/>
          <w:szCs w:val="24"/>
        </w:rPr>
      </w:pPr>
    </w:p>
    <w:p w14:paraId="16DCB20F" w14:textId="2BA79C8D" w:rsidR="007B6D5C" w:rsidRDefault="007B6D5C" w:rsidP="009139A6">
      <w:pPr>
        <w:pStyle w:val="NoSpacing"/>
        <w:rPr>
          <w:rFonts w:cs="Times New Roman"/>
          <w:szCs w:val="24"/>
        </w:rPr>
      </w:pPr>
    </w:p>
    <w:p w14:paraId="582DA26A" w14:textId="7B6281DB" w:rsidR="007B6D5C" w:rsidRPr="007B6D5C" w:rsidRDefault="007B6D5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November 2022</w:t>
      </w:r>
    </w:p>
    <w:sectPr w:rsidR="007B6D5C" w:rsidRPr="007B6D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755C" w14:textId="77777777" w:rsidR="007B6D5C" w:rsidRDefault="007B6D5C" w:rsidP="009139A6">
      <w:r>
        <w:separator/>
      </w:r>
    </w:p>
  </w:endnote>
  <w:endnote w:type="continuationSeparator" w:id="0">
    <w:p w14:paraId="06E401B8" w14:textId="77777777" w:rsidR="007B6D5C" w:rsidRDefault="007B6D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B0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20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A6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7288" w14:textId="77777777" w:rsidR="007B6D5C" w:rsidRDefault="007B6D5C" w:rsidP="009139A6">
      <w:r>
        <w:separator/>
      </w:r>
    </w:p>
  </w:footnote>
  <w:footnote w:type="continuationSeparator" w:id="0">
    <w:p w14:paraId="4E321F15" w14:textId="77777777" w:rsidR="007B6D5C" w:rsidRDefault="007B6D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71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0B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2B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5C"/>
    <w:rsid w:val="000666E0"/>
    <w:rsid w:val="002510B7"/>
    <w:rsid w:val="005C130B"/>
    <w:rsid w:val="007B6D5C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24A1"/>
  <w15:chartTrackingRefBased/>
  <w15:docId w15:val="{05A5BE43-10BC-43FF-9689-1F796E8F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2022-11-25T17:32:00Z</dcterms:created>
  <dcterms:modified xsi:type="dcterms:W3CDTF">2022-11-25T17:36:00Z</dcterms:modified>
</cp:coreProperties>
</file>