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D401" w14:textId="41BA5B28" w:rsidR="00BA00AB" w:rsidRDefault="00264D3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SKIPWYTH</w:t>
      </w:r>
      <w:r>
        <w:rPr>
          <w:rFonts w:cs="Times New Roman"/>
          <w:szCs w:val="24"/>
        </w:rPr>
        <w:t xml:space="preserve">       (fl.1493)</w:t>
      </w:r>
    </w:p>
    <w:p w14:paraId="51A98303" w14:textId="36ADC460" w:rsidR="00264D3D" w:rsidRDefault="00264D3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Biddenham.</w:t>
      </w:r>
    </w:p>
    <w:p w14:paraId="731DADE4" w14:textId="77777777" w:rsidR="00264D3D" w:rsidRDefault="00264D3D" w:rsidP="009139A6">
      <w:pPr>
        <w:pStyle w:val="NoSpacing"/>
        <w:rPr>
          <w:rFonts w:cs="Times New Roman"/>
          <w:szCs w:val="24"/>
        </w:rPr>
      </w:pPr>
    </w:p>
    <w:p w14:paraId="584B07A7" w14:textId="77777777" w:rsidR="00264D3D" w:rsidRDefault="00264D3D" w:rsidP="009139A6">
      <w:pPr>
        <w:pStyle w:val="NoSpacing"/>
        <w:rPr>
          <w:rFonts w:cs="Times New Roman"/>
          <w:szCs w:val="24"/>
        </w:rPr>
      </w:pPr>
    </w:p>
    <w:p w14:paraId="0AD6A221" w14:textId="1F4D034E" w:rsidR="00264D3D" w:rsidRDefault="00264D3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1493</w:t>
      </w:r>
      <w:r>
        <w:rPr>
          <w:rFonts w:cs="Times New Roman"/>
          <w:szCs w:val="24"/>
        </w:rPr>
        <w:tab/>
        <w:t>He made his Will.</w:t>
      </w:r>
    </w:p>
    <w:p w14:paraId="3DC16B3A" w14:textId="434B67C7" w:rsidR="00264D3D" w:rsidRDefault="00264D3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PROB 11/9/366)</w:t>
      </w:r>
    </w:p>
    <w:p w14:paraId="2A16FC7D" w14:textId="77777777" w:rsidR="00264D3D" w:rsidRDefault="00264D3D" w:rsidP="009139A6">
      <w:pPr>
        <w:pStyle w:val="NoSpacing"/>
        <w:rPr>
          <w:rFonts w:cs="Times New Roman"/>
          <w:szCs w:val="24"/>
        </w:rPr>
      </w:pPr>
    </w:p>
    <w:p w14:paraId="2D2FECA6" w14:textId="77777777" w:rsidR="00264D3D" w:rsidRDefault="00264D3D" w:rsidP="009139A6">
      <w:pPr>
        <w:pStyle w:val="NoSpacing"/>
        <w:rPr>
          <w:rFonts w:cs="Times New Roman"/>
          <w:szCs w:val="24"/>
        </w:rPr>
      </w:pPr>
    </w:p>
    <w:p w14:paraId="7ECC974E" w14:textId="4E0564DA" w:rsidR="00264D3D" w:rsidRPr="00264D3D" w:rsidRDefault="00264D3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April 2024</w:t>
      </w:r>
    </w:p>
    <w:sectPr w:rsidR="00264D3D" w:rsidRPr="00264D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7D2B" w14:textId="77777777" w:rsidR="00264D3D" w:rsidRDefault="00264D3D" w:rsidP="009139A6">
      <w:r>
        <w:separator/>
      </w:r>
    </w:p>
  </w:endnote>
  <w:endnote w:type="continuationSeparator" w:id="0">
    <w:p w14:paraId="3A2D07D4" w14:textId="77777777" w:rsidR="00264D3D" w:rsidRDefault="00264D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11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35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3B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0003" w14:textId="77777777" w:rsidR="00264D3D" w:rsidRDefault="00264D3D" w:rsidP="009139A6">
      <w:r>
        <w:separator/>
      </w:r>
    </w:p>
  </w:footnote>
  <w:footnote w:type="continuationSeparator" w:id="0">
    <w:p w14:paraId="3E740A92" w14:textId="77777777" w:rsidR="00264D3D" w:rsidRDefault="00264D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7E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73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FE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3D"/>
    <w:rsid w:val="000666E0"/>
    <w:rsid w:val="002510B7"/>
    <w:rsid w:val="00264D3D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2201"/>
  <w15:chartTrackingRefBased/>
  <w15:docId w15:val="{F97FD06D-5626-4DC7-BC91-1EC51640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2024-04-08T16:36:00Z</dcterms:created>
  <dcterms:modified xsi:type="dcterms:W3CDTF">2024-04-08T16:41:00Z</dcterms:modified>
</cp:coreProperties>
</file>