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E55C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de SKIPWYTH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d.1409)</w:t>
      </w:r>
    </w:p>
    <w:p w14:paraId="6797D109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Heyburgh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</w:p>
    <w:p w14:paraId="463B4593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AE8E32E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3604032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Jun.1409</w:t>
      </w:r>
      <w:r>
        <w:rPr>
          <w:rFonts w:ascii="Times New Roman" w:hAnsi="Times New Roman" w:cs="Times New Roman"/>
          <w:sz w:val="24"/>
          <w:szCs w:val="24"/>
        </w:rPr>
        <w:tab/>
        <w:t>He had died by this date.    (C.F.R. 1405-13 p.124)</w:t>
      </w:r>
    </w:p>
    <w:p w14:paraId="1E8B619C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42C4DEC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2B6560A" w14:textId="77777777" w:rsidR="008450E7" w:rsidRDefault="008450E7" w:rsidP="008450E7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January 2022</w:t>
      </w:r>
    </w:p>
    <w:p w14:paraId="1DE49C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6161" w14:textId="77777777" w:rsidR="008450E7" w:rsidRDefault="008450E7" w:rsidP="009139A6">
      <w:r>
        <w:separator/>
      </w:r>
    </w:p>
  </w:endnote>
  <w:endnote w:type="continuationSeparator" w:id="0">
    <w:p w14:paraId="1368C36B" w14:textId="77777777" w:rsidR="008450E7" w:rsidRDefault="008450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3F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8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18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1A4D" w14:textId="77777777" w:rsidR="008450E7" w:rsidRDefault="008450E7" w:rsidP="009139A6">
      <w:r>
        <w:separator/>
      </w:r>
    </w:p>
  </w:footnote>
  <w:footnote w:type="continuationSeparator" w:id="0">
    <w:p w14:paraId="0AA4F8AD" w14:textId="77777777" w:rsidR="008450E7" w:rsidRDefault="008450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43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D6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6B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E7"/>
    <w:rsid w:val="000666E0"/>
    <w:rsid w:val="002510B7"/>
    <w:rsid w:val="005C130B"/>
    <w:rsid w:val="00826F5C"/>
    <w:rsid w:val="008450E7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1896"/>
  <w15:chartTrackingRefBased/>
  <w15:docId w15:val="{7BF7C39D-0029-4823-9D88-875DC54A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E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2023-05-11T14:41:00Z</dcterms:created>
  <dcterms:modified xsi:type="dcterms:W3CDTF">2023-05-11T14:42:00Z</dcterms:modified>
</cp:coreProperties>
</file>