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9F21" w14:textId="77777777" w:rsidR="00AE7384" w:rsidRDefault="00AE7384" w:rsidP="00AE73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SKOTTE</w:t>
      </w:r>
      <w:r>
        <w:rPr>
          <w:rFonts w:cs="Times New Roman"/>
          <w:szCs w:val="24"/>
        </w:rPr>
        <w:t xml:space="preserve">       (fl.1483)</w:t>
      </w:r>
    </w:p>
    <w:p w14:paraId="0F8685B0" w14:textId="77777777" w:rsidR="00AE7384" w:rsidRDefault="00AE7384" w:rsidP="00AE7384">
      <w:pPr>
        <w:pStyle w:val="NoSpacing"/>
        <w:jc w:val="both"/>
        <w:rPr>
          <w:rFonts w:cs="Times New Roman"/>
          <w:szCs w:val="24"/>
        </w:rPr>
      </w:pPr>
    </w:p>
    <w:p w14:paraId="36C37C77" w14:textId="77777777" w:rsidR="00AE7384" w:rsidRDefault="00AE7384" w:rsidP="00AE7384">
      <w:pPr>
        <w:pStyle w:val="NoSpacing"/>
        <w:jc w:val="both"/>
        <w:rPr>
          <w:rFonts w:cs="Times New Roman"/>
          <w:szCs w:val="24"/>
        </w:rPr>
      </w:pPr>
    </w:p>
    <w:p w14:paraId="048ABEAC" w14:textId="77777777" w:rsidR="00AE7384" w:rsidRDefault="00AE7384" w:rsidP="00AE73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Thomas Benet of Maidstone(q.v.) and</w:t>
      </w:r>
    </w:p>
    <w:p w14:paraId="59C16D01" w14:textId="77777777" w:rsidR="00AE7384" w:rsidRDefault="00AE7384" w:rsidP="00AE73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William Hunte of East Farleigh(q.v.).</w:t>
      </w:r>
    </w:p>
    <w:p w14:paraId="6C7F92C2" w14:textId="77777777" w:rsidR="00AE7384" w:rsidRDefault="00AE7384" w:rsidP="00AE73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52DFCAE" w14:textId="77777777" w:rsidR="00AE7384" w:rsidRDefault="00AE7384" w:rsidP="00AE7384">
      <w:pPr>
        <w:pStyle w:val="NoSpacing"/>
        <w:jc w:val="both"/>
        <w:rPr>
          <w:rFonts w:cs="Times New Roman"/>
          <w:szCs w:val="24"/>
        </w:rPr>
      </w:pPr>
    </w:p>
    <w:p w14:paraId="0043A81C" w14:textId="77777777" w:rsidR="00AE7384" w:rsidRDefault="00AE7384" w:rsidP="00AE7384">
      <w:pPr>
        <w:pStyle w:val="NoSpacing"/>
        <w:jc w:val="both"/>
        <w:rPr>
          <w:rFonts w:cs="Times New Roman"/>
          <w:szCs w:val="24"/>
        </w:rPr>
      </w:pPr>
    </w:p>
    <w:p w14:paraId="3E94E841" w14:textId="77777777" w:rsidR="00AE7384" w:rsidRDefault="00AE7384" w:rsidP="00AE73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22 March 2025</w:t>
      </w:r>
    </w:p>
    <w:p w14:paraId="2E6CCB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4CE3" w14:textId="77777777" w:rsidR="00AE7384" w:rsidRDefault="00AE7384" w:rsidP="009139A6">
      <w:r>
        <w:separator/>
      </w:r>
    </w:p>
  </w:endnote>
  <w:endnote w:type="continuationSeparator" w:id="0">
    <w:p w14:paraId="2D6579F6" w14:textId="77777777" w:rsidR="00AE7384" w:rsidRDefault="00AE73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7A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9A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81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D90F" w14:textId="77777777" w:rsidR="00AE7384" w:rsidRDefault="00AE7384" w:rsidP="009139A6">
      <w:r>
        <w:separator/>
      </w:r>
    </w:p>
  </w:footnote>
  <w:footnote w:type="continuationSeparator" w:id="0">
    <w:p w14:paraId="42A8CB4D" w14:textId="77777777" w:rsidR="00AE7384" w:rsidRDefault="00AE73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41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19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6D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84"/>
    <w:rsid w:val="000666E0"/>
    <w:rsid w:val="000A2E7A"/>
    <w:rsid w:val="00190DFA"/>
    <w:rsid w:val="002510B7"/>
    <w:rsid w:val="00270799"/>
    <w:rsid w:val="00357E4A"/>
    <w:rsid w:val="005C130B"/>
    <w:rsid w:val="00826F5C"/>
    <w:rsid w:val="008C62D1"/>
    <w:rsid w:val="009139A6"/>
    <w:rsid w:val="009411C2"/>
    <w:rsid w:val="009448BB"/>
    <w:rsid w:val="00947624"/>
    <w:rsid w:val="00A3176C"/>
    <w:rsid w:val="00A47C87"/>
    <w:rsid w:val="00AE65F8"/>
    <w:rsid w:val="00AE7384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107B"/>
  <w15:chartTrackingRefBased/>
  <w15:docId w15:val="{B362087C-0415-4014-8CAC-A1452982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7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2025-04-05T11:28:00Z</dcterms:created>
  <dcterms:modified xsi:type="dcterms:W3CDTF">2025-04-05T11:28:00Z</dcterms:modified>
</cp:coreProperties>
</file>