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83155" w14:textId="77777777" w:rsidR="00FF0A85" w:rsidRDefault="00FF0A85" w:rsidP="00FF0A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Edward SKYNNER</w:t>
      </w:r>
      <w:r>
        <w:rPr>
          <w:rFonts w:cs="Times New Roman"/>
          <w:szCs w:val="24"/>
        </w:rPr>
        <w:t xml:space="preserve">        (fl.1408)</w:t>
      </w:r>
    </w:p>
    <w:p w14:paraId="42995AF4" w14:textId="77777777" w:rsidR="00FF0A85" w:rsidRDefault="00FF0A85" w:rsidP="00FF0A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Vintner.</w:t>
      </w:r>
    </w:p>
    <w:p w14:paraId="10430AA6" w14:textId="77777777" w:rsidR="00FF0A85" w:rsidRDefault="00FF0A85" w:rsidP="00FF0A85">
      <w:pPr>
        <w:pStyle w:val="NoSpacing"/>
        <w:rPr>
          <w:rFonts w:cs="Times New Roman"/>
          <w:szCs w:val="24"/>
        </w:rPr>
      </w:pPr>
    </w:p>
    <w:p w14:paraId="76FC4B22" w14:textId="77777777" w:rsidR="00FF0A85" w:rsidRDefault="00FF0A85" w:rsidP="00FF0A85">
      <w:pPr>
        <w:pStyle w:val="NoSpacing"/>
        <w:rPr>
          <w:rFonts w:cs="Times New Roman"/>
          <w:szCs w:val="24"/>
        </w:rPr>
      </w:pPr>
    </w:p>
    <w:p w14:paraId="47DB4678" w14:textId="77777777" w:rsidR="00FF0A85" w:rsidRDefault="00FF0A85" w:rsidP="00FF0A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1408</w:t>
      </w:r>
      <w:r>
        <w:rPr>
          <w:rFonts w:cs="Times New Roman"/>
          <w:szCs w:val="24"/>
        </w:rPr>
        <w:tab/>
        <w:t>John Cable of Somerset(q.v.) and John Sudbury of London, grocer(q.v.),</w:t>
      </w:r>
    </w:p>
    <w:p w14:paraId="422B51D2" w14:textId="77777777" w:rsidR="00FF0A85" w:rsidRDefault="00FF0A85" w:rsidP="00FF0A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brought a complaint of a debt £66 against him and John </w:t>
      </w:r>
      <w:proofErr w:type="spellStart"/>
      <w:r>
        <w:rPr>
          <w:rFonts w:cs="Times New Roman"/>
          <w:szCs w:val="24"/>
        </w:rPr>
        <w:t>Bassingbourne</w:t>
      </w:r>
      <w:proofErr w:type="spellEnd"/>
      <w:r>
        <w:rPr>
          <w:rFonts w:cs="Times New Roman"/>
          <w:szCs w:val="24"/>
        </w:rPr>
        <w:t xml:space="preserve"> of</w:t>
      </w:r>
    </w:p>
    <w:p w14:paraId="12EEB22B" w14:textId="77777777" w:rsidR="00FF0A85" w:rsidRDefault="00FF0A85" w:rsidP="00FF0A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Weymouth(q.v.).</w:t>
      </w:r>
    </w:p>
    <w:p w14:paraId="6A35DD08" w14:textId="77777777" w:rsidR="00FF0A85" w:rsidRDefault="00FF0A85" w:rsidP="00FF0A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(T.N.A. ref. C 131/56/3)</w:t>
      </w:r>
    </w:p>
    <w:p w14:paraId="2F6D6BB3" w14:textId="77777777" w:rsidR="00FF0A85" w:rsidRDefault="00FF0A85" w:rsidP="00FF0A85">
      <w:pPr>
        <w:pStyle w:val="NoSpacing"/>
        <w:rPr>
          <w:rFonts w:cs="Times New Roman"/>
          <w:szCs w:val="24"/>
        </w:rPr>
      </w:pPr>
    </w:p>
    <w:p w14:paraId="13C98C2B" w14:textId="77777777" w:rsidR="00FF0A85" w:rsidRDefault="00FF0A85" w:rsidP="00FF0A85">
      <w:pPr>
        <w:pStyle w:val="NoSpacing"/>
        <w:rPr>
          <w:rFonts w:cs="Times New Roman"/>
          <w:szCs w:val="24"/>
        </w:rPr>
      </w:pPr>
    </w:p>
    <w:p w14:paraId="361314CE" w14:textId="77777777" w:rsidR="00FF0A85" w:rsidRDefault="00FF0A85" w:rsidP="00FF0A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April 2025</w:t>
      </w:r>
    </w:p>
    <w:p w14:paraId="235954D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A869A" w14:textId="77777777" w:rsidR="00FF0A85" w:rsidRDefault="00FF0A85" w:rsidP="009139A6">
      <w:r>
        <w:separator/>
      </w:r>
    </w:p>
  </w:endnote>
  <w:endnote w:type="continuationSeparator" w:id="0">
    <w:p w14:paraId="52E00069" w14:textId="77777777" w:rsidR="00FF0A85" w:rsidRDefault="00FF0A8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0668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1449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C006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DC937" w14:textId="77777777" w:rsidR="00FF0A85" w:rsidRDefault="00FF0A85" w:rsidP="009139A6">
      <w:r>
        <w:separator/>
      </w:r>
    </w:p>
  </w:footnote>
  <w:footnote w:type="continuationSeparator" w:id="0">
    <w:p w14:paraId="777868B7" w14:textId="77777777" w:rsidR="00FF0A85" w:rsidRDefault="00FF0A8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70B3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8AA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0408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A85"/>
    <w:rsid w:val="000666E0"/>
    <w:rsid w:val="000A2E7A"/>
    <w:rsid w:val="001307AC"/>
    <w:rsid w:val="00190DFA"/>
    <w:rsid w:val="001F36E9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F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4EF45"/>
  <w15:chartTrackingRefBased/>
  <w15:docId w15:val="{89EC3A3F-E568-4DB2-9DE5-A20E6A4BE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2025-04-12T19:01:00Z</dcterms:created>
  <dcterms:modified xsi:type="dcterms:W3CDTF">2025-04-12T19:01:00Z</dcterms:modified>
</cp:coreProperties>
</file>