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4D2C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SKYNNER</w:t>
      </w:r>
      <w:r>
        <w:rPr>
          <w:rFonts w:cs="Times New Roman"/>
          <w:szCs w:val="24"/>
        </w:rPr>
        <w:t xml:space="preserve">       (fl.1483)</w:t>
      </w:r>
    </w:p>
    <w:p w14:paraId="6F9264FA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</w:p>
    <w:p w14:paraId="5E38BC69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</w:p>
    <w:p w14:paraId="41A0F012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Cliff of </w:t>
      </w:r>
      <w:proofErr w:type="spellStart"/>
      <w:r>
        <w:rPr>
          <w:rFonts w:cs="Times New Roman"/>
          <w:szCs w:val="24"/>
        </w:rPr>
        <w:t>Gisburgh</w:t>
      </w:r>
      <w:proofErr w:type="spellEnd"/>
      <w:r>
        <w:rPr>
          <w:rFonts w:cs="Times New Roman"/>
          <w:szCs w:val="24"/>
        </w:rPr>
        <w:t xml:space="preserve"> in Cleveland(q.v.).</w:t>
      </w:r>
    </w:p>
    <w:p w14:paraId="5626B9E8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6B6CB2E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</w:p>
    <w:p w14:paraId="4D9D6BA4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</w:p>
    <w:p w14:paraId="2B375ACE" w14:textId="77777777" w:rsidR="008F060D" w:rsidRDefault="008F060D" w:rsidP="008F06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9 April 2025</w:t>
      </w:r>
      <w:r>
        <w:rPr>
          <w:rFonts w:cs="Times New Roman"/>
          <w:szCs w:val="24"/>
        </w:rPr>
        <w:fldChar w:fldCharType="end"/>
      </w:r>
    </w:p>
    <w:p w14:paraId="2B62EF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61E5" w14:textId="77777777" w:rsidR="008F060D" w:rsidRDefault="008F060D" w:rsidP="009139A6">
      <w:r>
        <w:separator/>
      </w:r>
    </w:p>
  </w:endnote>
  <w:endnote w:type="continuationSeparator" w:id="0">
    <w:p w14:paraId="248710FA" w14:textId="77777777" w:rsidR="008F060D" w:rsidRDefault="008F06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996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DE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07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8983" w14:textId="77777777" w:rsidR="008F060D" w:rsidRDefault="008F060D" w:rsidP="009139A6">
      <w:r>
        <w:separator/>
      </w:r>
    </w:p>
  </w:footnote>
  <w:footnote w:type="continuationSeparator" w:id="0">
    <w:p w14:paraId="2C3939A9" w14:textId="77777777" w:rsidR="008F060D" w:rsidRDefault="008F06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DC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01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87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0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F060D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2F47"/>
  <w15:chartTrackingRefBased/>
  <w15:docId w15:val="{6071B2D9-6745-4F78-AD40-787363CD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06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2025-04-09T18:31:00Z</dcterms:created>
  <dcterms:modified xsi:type="dcterms:W3CDTF">2025-04-09T18:32:00Z</dcterms:modified>
</cp:coreProperties>
</file>