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CF0C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3C84F4FF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St.Margaret’s</w:t>
      </w:r>
      <w:proofErr w:type="spellEnd"/>
      <w:proofErr w:type="gramEnd"/>
      <w:r>
        <w:rPr>
          <w:rFonts w:cs="Times New Roman"/>
          <w:szCs w:val="24"/>
        </w:rPr>
        <w:t xml:space="preserve"> Church, Burgh, Norfolk.</w:t>
      </w:r>
    </w:p>
    <w:p w14:paraId="53B7BB38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</w:p>
    <w:p w14:paraId="4A96325A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</w:p>
    <w:p w14:paraId="7F168CD2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was Rector about this time.</w:t>
      </w:r>
    </w:p>
    <w:p w14:paraId="1F25443C" w14:textId="77777777" w:rsidR="001F6016" w:rsidRDefault="001F6016" w:rsidP="001F60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3B773A8" w14:textId="77777777" w:rsidR="001F6016" w:rsidRDefault="001F6016" w:rsidP="001F6016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5FDCE745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</w:p>
    <w:p w14:paraId="38A129FE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</w:p>
    <w:p w14:paraId="19D4CCA4" w14:textId="77777777" w:rsidR="001F6016" w:rsidRDefault="001F6016" w:rsidP="001F601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723E30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6AFB" w14:textId="77777777" w:rsidR="001F6016" w:rsidRDefault="001F6016" w:rsidP="009139A6">
      <w:r>
        <w:separator/>
      </w:r>
    </w:p>
  </w:endnote>
  <w:endnote w:type="continuationSeparator" w:id="0">
    <w:p w14:paraId="16B25A7D" w14:textId="77777777" w:rsidR="001F6016" w:rsidRDefault="001F60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5F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E8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C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60CE" w14:textId="77777777" w:rsidR="001F6016" w:rsidRDefault="001F6016" w:rsidP="009139A6">
      <w:r>
        <w:separator/>
      </w:r>
    </w:p>
  </w:footnote>
  <w:footnote w:type="continuationSeparator" w:id="0">
    <w:p w14:paraId="1BB1FCF0" w14:textId="77777777" w:rsidR="001F6016" w:rsidRDefault="001F60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45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04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7E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6"/>
    <w:rsid w:val="000666E0"/>
    <w:rsid w:val="001F601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E1270"/>
  <w15:chartTrackingRefBased/>
  <w15:docId w15:val="{87D7F9FF-581B-42B3-822F-333B0A22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2024-02-18T21:07:00Z</dcterms:created>
  <dcterms:modified xsi:type="dcterms:W3CDTF">2024-02-18T21:08:00Z</dcterms:modified>
</cp:coreProperties>
</file>