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0B71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SKYNNER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fl.1450-1)</w:t>
      </w:r>
    </w:p>
    <w:p w14:paraId="3634EC75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27600864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2EAD89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42600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1450-1</w:t>
      </w:r>
      <w:r>
        <w:rPr>
          <w:rFonts w:ascii="Times New Roman" w:hAnsi="Times New Roman" w:cs="Times New Roman"/>
          <w:sz w:val="24"/>
          <w:szCs w:val="24"/>
        </w:rPr>
        <w:tab/>
        <w:t>He was apprenticed to William Smyth, cutler(q.v.).</w:t>
      </w:r>
    </w:p>
    <w:p w14:paraId="0EF2C7E9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(London Apprenticeship Abstracts 1442-1850)</w:t>
      </w:r>
    </w:p>
    <w:p w14:paraId="12EBFD6E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6618E4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D59196" w14:textId="77777777" w:rsidR="004B1159" w:rsidRDefault="004B1159" w:rsidP="004B11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2022</w:t>
      </w:r>
    </w:p>
    <w:p w14:paraId="65229B9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ACB1" w14:textId="77777777" w:rsidR="004B1159" w:rsidRDefault="004B1159" w:rsidP="009139A6">
      <w:r>
        <w:separator/>
      </w:r>
    </w:p>
  </w:endnote>
  <w:endnote w:type="continuationSeparator" w:id="0">
    <w:p w14:paraId="102C1013" w14:textId="77777777" w:rsidR="004B1159" w:rsidRDefault="004B11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0B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5CB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60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E39E" w14:textId="77777777" w:rsidR="004B1159" w:rsidRDefault="004B1159" w:rsidP="009139A6">
      <w:r>
        <w:separator/>
      </w:r>
    </w:p>
  </w:footnote>
  <w:footnote w:type="continuationSeparator" w:id="0">
    <w:p w14:paraId="2A0371CE" w14:textId="77777777" w:rsidR="004B1159" w:rsidRDefault="004B11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7A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3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2C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59"/>
    <w:rsid w:val="000666E0"/>
    <w:rsid w:val="002510B7"/>
    <w:rsid w:val="004B115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E102"/>
  <w15:chartTrackingRefBased/>
  <w15:docId w15:val="{999CA403-31F7-4358-978D-879ADE50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2022-04-05T15:23:00Z</dcterms:created>
  <dcterms:modified xsi:type="dcterms:W3CDTF">2022-04-05T15:24:00Z</dcterms:modified>
</cp:coreProperties>
</file>