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BE84" w14:textId="77777777" w:rsidR="00AE5913" w:rsidRDefault="00AE5913" w:rsidP="00AE5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SKYNNER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fl.1467-8)</w:t>
      </w:r>
    </w:p>
    <w:p w14:paraId="06348268" w14:textId="77777777" w:rsidR="00AE5913" w:rsidRDefault="00AE5913" w:rsidP="00AE5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277B88F4" w14:textId="77777777" w:rsidR="00AE5913" w:rsidRDefault="00AE5913" w:rsidP="00AE5913">
      <w:pPr>
        <w:pStyle w:val="NoSpacing"/>
        <w:rPr>
          <w:rFonts w:cs="Times New Roman"/>
          <w:szCs w:val="24"/>
        </w:rPr>
      </w:pPr>
    </w:p>
    <w:p w14:paraId="4941C2D2" w14:textId="77777777" w:rsidR="00AE5913" w:rsidRDefault="00AE5913" w:rsidP="00AE5913">
      <w:pPr>
        <w:pStyle w:val="NoSpacing"/>
        <w:rPr>
          <w:rFonts w:cs="Times New Roman"/>
          <w:szCs w:val="24"/>
        </w:rPr>
      </w:pPr>
    </w:p>
    <w:p w14:paraId="7ADBC562" w14:textId="77777777" w:rsidR="00AE5913" w:rsidRDefault="00AE5913" w:rsidP="00AE5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1467-8</w:t>
      </w:r>
      <w:r>
        <w:rPr>
          <w:rFonts w:cs="Times New Roman"/>
          <w:szCs w:val="24"/>
        </w:rPr>
        <w:tab/>
        <w:t>He entered the Merchant Gild.</w:t>
      </w:r>
    </w:p>
    <w:p w14:paraId="5C302B4C" w14:textId="77777777" w:rsidR="00AE5913" w:rsidRDefault="00AE5913" w:rsidP="00AE5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3EF9F5A0" w14:textId="77777777" w:rsidR="00AE5913" w:rsidRDefault="00AE5913" w:rsidP="00AE591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1650CE00" w14:textId="77777777" w:rsidR="00AE5913" w:rsidRDefault="00AE5913" w:rsidP="00AE5913">
      <w:pPr>
        <w:pStyle w:val="NoSpacing"/>
        <w:rPr>
          <w:rFonts w:cs="Times New Roman"/>
          <w:szCs w:val="24"/>
        </w:rPr>
      </w:pPr>
    </w:p>
    <w:p w14:paraId="34FB856E" w14:textId="77777777" w:rsidR="00AE5913" w:rsidRDefault="00AE5913" w:rsidP="00AE5913">
      <w:pPr>
        <w:pStyle w:val="NoSpacing"/>
        <w:rPr>
          <w:rFonts w:cs="Times New Roman"/>
          <w:szCs w:val="24"/>
        </w:rPr>
      </w:pPr>
    </w:p>
    <w:p w14:paraId="303AA5FA" w14:textId="77777777" w:rsidR="00AE5913" w:rsidRDefault="00AE5913" w:rsidP="00AE59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09275E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BF09" w14:textId="77777777" w:rsidR="00AE5913" w:rsidRDefault="00AE5913" w:rsidP="009139A6">
      <w:r>
        <w:separator/>
      </w:r>
    </w:p>
  </w:endnote>
  <w:endnote w:type="continuationSeparator" w:id="0">
    <w:p w14:paraId="39B3EDE0" w14:textId="77777777" w:rsidR="00AE5913" w:rsidRDefault="00AE59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DA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EF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2D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52FF" w14:textId="77777777" w:rsidR="00AE5913" w:rsidRDefault="00AE5913" w:rsidP="009139A6">
      <w:r>
        <w:separator/>
      </w:r>
    </w:p>
  </w:footnote>
  <w:footnote w:type="continuationSeparator" w:id="0">
    <w:p w14:paraId="716EF73A" w14:textId="77777777" w:rsidR="00AE5913" w:rsidRDefault="00AE59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B1F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7E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4E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13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591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7F36"/>
  <w15:chartTrackingRefBased/>
  <w15:docId w15:val="{3AB6CF88-AD7D-4C80-9F01-6B0A6663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2024-05-14T19:26:00Z</dcterms:created>
  <dcterms:modified xsi:type="dcterms:W3CDTF">2024-05-14T19:26:00Z</dcterms:modified>
</cp:coreProperties>
</file>