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B918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SKYNNER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6711AC5A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Berfield, Surrey. Chapman.</w:t>
      </w:r>
    </w:p>
    <w:p w14:paraId="2C0DE259" w14:textId="77777777" w:rsidR="00BD17B1" w:rsidRDefault="00BD17B1" w:rsidP="00BD17B1">
      <w:pPr>
        <w:pStyle w:val="NoSpacing"/>
        <w:rPr>
          <w:rFonts w:cs="Times New Roman"/>
          <w:szCs w:val="24"/>
        </w:rPr>
      </w:pPr>
    </w:p>
    <w:p w14:paraId="2BB12828" w14:textId="77777777" w:rsidR="00BD17B1" w:rsidRDefault="00BD17B1" w:rsidP="00BD17B1">
      <w:pPr>
        <w:pStyle w:val="NoSpacing"/>
        <w:rPr>
          <w:rFonts w:cs="Times New Roman"/>
          <w:szCs w:val="24"/>
        </w:rPr>
      </w:pPr>
    </w:p>
    <w:p w14:paraId="465E465F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Apr.1478</w:t>
      </w:r>
      <w:r>
        <w:rPr>
          <w:rFonts w:cs="Times New Roman"/>
          <w:szCs w:val="24"/>
        </w:rPr>
        <w:tab/>
        <w:t>He was pardoned for not appearing to answer John Shelley of London,</w:t>
      </w:r>
    </w:p>
    <w:p w14:paraId="29BE7B10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mercer(q.v.), touching a debt of £27.</w:t>
      </w:r>
    </w:p>
    <w:p w14:paraId="0B83D268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p.80)</w:t>
      </w:r>
    </w:p>
    <w:p w14:paraId="5B2B9F18" w14:textId="77777777" w:rsidR="00BD17B1" w:rsidRDefault="00BD17B1" w:rsidP="00BD17B1">
      <w:pPr>
        <w:pStyle w:val="NoSpacing"/>
        <w:rPr>
          <w:rFonts w:cs="Times New Roman"/>
          <w:szCs w:val="24"/>
        </w:rPr>
      </w:pPr>
    </w:p>
    <w:p w14:paraId="33834837" w14:textId="77777777" w:rsidR="00BD17B1" w:rsidRDefault="00BD17B1" w:rsidP="00BD17B1">
      <w:pPr>
        <w:pStyle w:val="NoSpacing"/>
        <w:rPr>
          <w:rFonts w:cs="Times New Roman"/>
          <w:szCs w:val="24"/>
        </w:rPr>
      </w:pPr>
    </w:p>
    <w:p w14:paraId="4E76406B" w14:textId="77777777" w:rsidR="00BD17B1" w:rsidRDefault="00BD17B1" w:rsidP="00BD17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0039C8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DCF09" w14:textId="77777777" w:rsidR="00BD17B1" w:rsidRDefault="00BD17B1" w:rsidP="009139A6">
      <w:r>
        <w:separator/>
      </w:r>
    </w:p>
  </w:endnote>
  <w:endnote w:type="continuationSeparator" w:id="0">
    <w:p w14:paraId="39080FAA" w14:textId="77777777" w:rsidR="00BD17B1" w:rsidRDefault="00BD17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50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05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95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A607F" w14:textId="77777777" w:rsidR="00BD17B1" w:rsidRDefault="00BD17B1" w:rsidP="009139A6">
      <w:r>
        <w:separator/>
      </w:r>
    </w:p>
  </w:footnote>
  <w:footnote w:type="continuationSeparator" w:id="0">
    <w:p w14:paraId="228C9533" w14:textId="77777777" w:rsidR="00BD17B1" w:rsidRDefault="00BD17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59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1F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93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B1"/>
    <w:rsid w:val="000666E0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17B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6F51"/>
  <w15:chartTrackingRefBased/>
  <w15:docId w15:val="{886C2AD2-25AB-4525-A175-3C20F519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2024-10-27T17:11:00Z</dcterms:created>
  <dcterms:modified xsi:type="dcterms:W3CDTF">2024-10-27T17:12:00Z</dcterms:modified>
</cp:coreProperties>
</file>