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26BC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SKYNNER</w:t>
      </w:r>
      <w:r>
        <w:rPr>
          <w:rFonts w:cs="Times New Roman"/>
          <w:szCs w:val="24"/>
        </w:rPr>
        <w:t xml:space="preserve">        (d.ca.1483)</w:t>
      </w:r>
    </w:p>
    <w:p w14:paraId="2EBBBD36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East Bergholt, Suffolk.</w:t>
      </w:r>
    </w:p>
    <w:p w14:paraId="73567BF5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</w:p>
    <w:p w14:paraId="57DE60CF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</w:p>
    <w:p w14:paraId="0934DA51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4BA8053B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7DD7DEE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</w:p>
    <w:p w14:paraId="5734D09A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</w:p>
    <w:p w14:paraId="2033862E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Executor:    Robert </w:t>
      </w:r>
      <w:proofErr w:type="spellStart"/>
      <w:r>
        <w:rPr>
          <w:rFonts w:cs="Times New Roman"/>
          <w:szCs w:val="24"/>
        </w:rPr>
        <w:t>Mannok</w:t>
      </w:r>
      <w:proofErr w:type="spellEnd"/>
      <w:r>
        <w:rPr>
          <w:rFonts w:cs="Times New Roman"/>
          <w:szCs w:val="24"/>
        </w:rPr>
        <w:t>(q.v.).      (ibid.)</w:t>
      </w:r>
    </w:p>
    <w:p w14:paraId="73AF4B34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</w:p>
    <w:p w14:paraId="26E50872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</w:p>
    <w:p w14:paraId="3B81CF50" w14:textId="77777777" w:rsidR="00B60F6A" w:rsidRDefault="00B60F6A" w:rsidP="00B60F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April 2025</w:t>
      </w:r>
    </w:p>
    <w:p w14:paraId="62850B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CD1D" w14:textId="77777777" w:rsidR="00B60F6A" w:rsidRDefault="00B60F6A" w:rsidP="009139A6">
      <w:r>
        <w:separator/>
      </w:r>
    </w:p>
  </w:endnote>
  <w:endnote w:type="continuationSeparator" w:id="0">
    <w:p w14:paraId="595EE5DE" w14:textId="77777777" w:rsidR="00B60F6A" w:rsidRDefault="00B60F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2C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00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0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419D" w14:textId="77777777" w:rsidR="00B60F6A" w:rsidRDefault="00B60F6A" w:rsidP="009139A6">
      <w:r>
        <w:separator/>
      </w:r>
    </w:p>
  </w:footnote>
  <w:footnote w:type="continuationSeparator" w:id="0">
    <w:p w14:paraId="547E007B" w14:textId="77777777" w:rsidR="00B60F6A" w:rsidRDefault="00B60F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5F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A2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F4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6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0F6A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1395"/>
  <w15:chartTrackingRefBased/>
  <w15:docId w15:val="{8B0F8224-DE72-4997-8A94-17AC4E46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0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2025-04-10T19:48:00Z</dcterms:created>
  <dcterms:modified xsi:type="dcterms:W3CDTF">2025-04-10T19:48:00Z</dcterms:modified>
</cp:coreProperties>
</file>