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F928" w14:textId="77777777" w:rsidR="008A3CE1" w:rsidRDefault="008A3CE1" w:rsidP="008A3C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SKYNNER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fl.1435)</w:t>
      </w:r>
    </w:p>
    <w:p w14:paraId="5CA259A8" w14:textId="77777777" w:rsidR="008A3CE1" w:rsidRDefault="008A3CE1" w:rsidP="008A3C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St.Margaret’s</w:t>
      </w:r>
      <w:proofErr w:type="spellEnd"/>
      <w:proofErr w:type="gramEnd"/>
      <w:r>
        <w:rPr>
          <w:rFonts w:cs="Times New Roman"/>
          <w:szCs w:val="24"/>
        </w:rPr>
        <w:t xml:space="preserve"> Church, Burgh, Norfolk.</w:t>
      </w:r>
    </w:p>
    <w:p w14:paraId="5B56720C" w14:textId="77777777" w:rsidR="008A3CE1" w:rsidRDefault="008A3CE1" w:rsidP="008A3CE1">
      <w:pPr>
        <w:pStyle w:val="NoSpacing"/>
        <w:jc w:val="both"/>
        <w:rPr>
          <w:rFonts w:cs="Times New Roman"/>
          <w:szCs w:val="24"/>
        </w:rPr>
      </w:pPr>
    </w:p>
    <w:p w14:paraId="1E622568" w14:textId="77777777" w:rsidR="008A3CE1" w:rsidRDefault="008A3CE1" w:rsidP="008A3CE1">
      <w:pPr>
        <w:pStyle w:val="NoSpacing"/>
        <w:jc w:val="both"/>
        <w:rPr>
          <w:rFonts w:cs="Times New Roman"/>
          <w:szCs w:val="24"/>
        </w:rPr>
      </w:pPr>
    </w:p>
    <w:p w14:paraId="3641C19A" w14:textId="77777777" w:rsidR="008A3CE1" w:rsidRDefault="008A3CE1" w:rsidP="008A3C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1435</w:t>
      </w:r>
      <w:r>
        <w:rPr>
          <w:rFonts w:cs="Times New Roman"/>
          <w:szCs w:val="24"/>
        </w:rPr>
        <w:tab/>
        <w:t>He became Rector.</w:t>
      </w:r>
    </w:p>
    <w:p w14:paraId="13ACFAFA" w14:textId="77777777" w:rsidR="008A3CE1" w:rsidRDefault="008A3CE1" w:rsidP="008A3C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6E250DFA" w14:textId="77777777" w:rsidR="008A3CE1" w:rsidRDefault="008A3CE1" w:rsidP="008A3CE1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152-6,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1E9622C3" w14:textId="77777777" w:rsidR="008A3CE1" w:rsidRDefault="008A3CE1" w:rsidP="008A3CE1">
      <w:pPr>
        <w:pStyle w:val="NoSpacing"/>
        <w:jc w:val="both"/>
        <w:rPr>
          <w:rFonts w:cs="Times New Roman"/>
          <w:szCs w:val="24"/>
        </w:rPr>
      </w:pPr>
    </w:p>
    <w:p w14:paraId="00C05EE5" w14:textId="77777777" w:rsidR="008A3CE1" w:rsidRDefault="008A3CE1" w:rsidP="008A3CE1">
      <w:pPr>
        <w:pStyle w:val="NoSpacing"/>
        <w:jc w:val="both"/>
        <w:rPr>
          <w:rFonts w:cs="Times New Roman"/>
          <w:szCs w:val="24"/>
        </w:rPr>
      </w:pPr>
    </w:p>
    <w:p w14:paraId="6F0538AD" w14:textId="77777777" w:rsidR="008A3CE1" w:rsidRDefault="008A3CE1" w:rsidP="008A3C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February 2024</w:t>
      </w:r>
    </w:p>
    <w:p w14:paraId="2402C7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5125" w14:textId="77777777" w:rsidR="008A3CE1" w:rsidRDefault="008A3CE1" w:rsidP="009139A6">
      <w:r>
        <w:separator/>
      </w:r>
    </w:p>
  </w:endnote>
  <w:endnote w:type="continuationSeparator" w:id="0">
    <w:p w14:paraId="45C51368" w14:textId="77777777" w:rsidR="008A3CE1" w:rsidRDefault="008A3C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C3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97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91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0E82" w14:textId="77777777" w:rsidR="008A3CE1" w:rsidRDefault="008A3CE1" w:rsidP="009139A6">
      <w:r>
        <w:separator/>
      </w:r>
    </w:p>
  </w:footnote>
  <w:footnote w:type="continuationSeparator" w:id="0">
    <w:p w14:paraId="559501B4" w14:textId="77777777" w:rsidR="008A3CE1" w:rsidRDefault="008A3C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B1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10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04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E1"/>
    <w:rsid w:val="000666E0"/>
    <w:rsid w:val="002510B7"/>
    <w:rsid w:val="005C130B"/>
    <w:rsid w:val="00826F5C"/>
    <w:rsid w:val="008A3CE1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683D"/>
  <w15:chartTrackingRefBased/>
  <w15:docId w15:val="{A24082B9-16DF-42F0-A993-FAF46DBB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2024-02-18T21:05:00Z</dcterms:created>
  <dcterms:modified xsi:type="dcterms:W3CDTF">2024-02-18T21:06:00Z</dcterms:modified>
</cp:coreProperties>
</file>