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8B4C" w14:textId="77777777" w:rsidR="007D2B6F" w:rsidRPr="00CE7327" w:rsidRDefault="007D2B6F" w:rsidP="007D2B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SKYNNER</w:t>
      </w:r>
      <w:r>
        <w:rPr>
          <w:rFonts w:cs="Times New Roman"/>
          <w:szCs w:val="24"/>
        </w:rPr>
        <w:t xml:space="preserve">         </w:t>
      </w:r>
      <w:r w:rsidRPr="00CE7327">
        <w:rPr>
          <w:rFonts w:cs="Times New Roman"/>
          <w:szCs w:val="24"/>
        </w:rPr>
        <w:t>(fl.1415)</w:t>
      </w:r>
    </w:p>
    <w:p w14:paraId="5A529EA0" w14:textId="77777777" w:rsidR="007D2B6F" w:rsidRPr="00CE7327" w:rsidRDefault="007D2B6F" w:rsidP="007D2B6F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 xml:space="preserve">of Beverley. </w:t>
      </w:r>
      <w:r>
        <w:rPr>
          <w:rFonts w:cs="Times New Roman"/>
          <w:szCs w:val="24"/>
        </w:rPr>
        <w:t>Skinner.</w:t>
      </w:r>
    </w:p>
    <w:p w14:paraId="2E9C4CEC" w14:textId="77777777" w:rsidR="007D2B6F" w:rsidRPr="00CE7327" w:rsidRDefault="007D2B6F" w:rsidP="007D2B6F">
      <w:pPr>
        <w:pStyle w:val="NoSpacing"/>
        <w:rPr>
          <w:rFonts w:cs="Times New Roman"/>
          <w:szCs w:val="24"/>
        </w:rPr>
      </w:pPr>
    </w:p>
    <w:p w14:paraId="3D3FC9AF" w14:textId="77777777" w:rsidR="007D2B6F" w:rsidRPr="00CE7327" w:rsidRDefault="007D2B6F" w:rsidP="007D2B6F">
      <w:pPr>
        <w:pStyle w:val="NoSpacing"/>
        <w:rPr>
          <w:rFonts w:cs="Times New Roman"/>
          <w:szCs w:val="24"/>
        </w:rPr>
      </w:pPr>
    </w:p>
    <w:p w14:paraId="53291125" w14:textId="77777777" w:rsidR="007D2B6F" w:rsidRPr="00CE7327" w:rsidRDefault="007D2B6F" w:rsidP="007D2B6F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ab/>
        <w:t>1415</w:t>
      </w:r>
      <w:r w:rsidRPr="00CE7327">
        <w:rPr>
          <w:rFonts w:cs="Times New Roman"/>
          <w:szCs w:val="24"/>
        </w:rPr>
        <w:tab/>
        <w:t>John Tikhill of Beverley(q.v.) brought  plaint of debt against him and</w:t>
      </w:r>
    </w:p>
    <w:p w14:paraId="698398B9" w14:textId="77777777" w:rsidR="007D2B6F" w:rsidRPr="00CE7327" w:rsidRDefault="007D2B6F" w:rsidP="007D2B6F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ab/>
      </w:r>
      <w:r w:rsidRPr="00CE7327">
        <w:rPr>
          <w:rFonts w:cs="Times New Roman"/>
          <w:szCs w:val="24"/>
        </w:rPr>
        <w:tab/>
        <w:t xml:space="preserve">8 others.     ( </w:t>
      </w:r>
      <w:hyperlink r:id="rId6" w:history="1">
        <w:r w:rsidRPr="00CE7327">
          <w:rPr>
            <w:rStyle w:val="Hyperlink"/>
            <w:rFonts w:cs="Times New Roman"/>
            <w:szCs w:val="24"/>
          </w:rPr>
          <w:t>https://waalt.uh.edu/index.php/CP40/618:_K-Z</w:t>
        </w:r>
      </w:hyperlink>
      <w:r w:rsidRPr="00CE7327">
        <w:rPr>
          <w:rFonts w:cs="Times New Roman"/>
          <w:szCs w:val="24"/>
        </w:rPr>
        <w:t xml:space="preserve"> )</w:t>
      </w:r>
    </w:p>
    <w:p w14:paraId="7886DAB4" w14:textId="77777777" w:rsidR="007D2B6F" w:rsidRPr="00CE7327" w:rsidRDefault="007D2B6F" w:rsidP="007D2B6F">
      <w:pPr>
        <w:pStyle w:val="NoSpacing"/>
        <w:rPr>
          <w:rFonts w:cs="Times New Roman"/>
          <w:szCs w:val="24"/>
        </w:rPr>
      </w:pPr>
    </w:p>
    <w:p w14:paraId="68812200" w14:textId="77777777" w:rsidR="007D2B6F" w:rsidRPr="00CE7327" w:rsidRDefault="007D2B6F" w:rsidP="007D2B6F">
      <w:pPr>
        <w:pStyle w:val="NoSpacing"/>
        <w:rPr>
          <w:rFonts w:cs="Times New Roman"/>
          <w:szCs w:val="24"/>
        </w:rPr>
      </w:pPr>
    </w:p>
    <w:p w14:paraId="3D024885" w14:textId="77777777" w:rsidR="007D2B6F" w:rsidRDefault="007D2B6F" w:rsidP="007D2B6F">
      <w:pPr>
        <w:pStyle w:val="NoSpacing"/>
        <w:rPr>
          <w:rFonts w:cs="Times New Roman"/>
          <w:szCs w:val="24"/>
        </w:rPr>
      </w:pPr>
      <w:r w:rsidRPr="00CE7327">
        <w:rPr>
          <w:rFonts w:cs="Times New Roman"/>
          <w:szCs w:val="24"/>
        </w:rPr>
        <w:t>21 August 2025</w:t>
      </w:r>
    </w:p>
    <w:p w14:paraId="15C887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4835" w14:textId="77777777" w:rsidR="007D2B6F" w:rsidRDefault="007D2B6F" w:rsidP="009139A6">
      <w:r>
        <w:separator/>
      </w:r>
    </w:p>
  </w:endnote>
  <w:endnote w:type="continuationSeparator" w:id="0">
    <w:p w14:paraId="6118D8D1" w14:textId="77777777" w:rsidR="007D2B6F" w:rsidRDefault="007D2B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DD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C9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56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D1DA" w14:textId="77777777" w:rsidR="007D2B6F" w:rsidRDefault="007D2B6F" w:rsidP="009139A6">
      <w:r>
        <w:separator/>
      </w:r>
    </w:p>
  </w:footnote>
  <w:footnote w:type="continuationSeparator" w:id="0">
    <w:p w14:paraId="2F1F8B85" w14:textId="77777777" w:rsidR="007D2B6F" w:rsidRDefault="007D2B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41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4A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8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7D2B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04FA"/>
  <w15:chartTrackingRefBased/>
  <w15:docId w15:val="{376B40D5-0548-4E47-A1AC-442E7C7E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D2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2025-08-31T19:07:00Z</dcterms:created>
  <dcterms:modified xsi:type="dcterms:W3CDTF">2025-08-31T19:07:00Z</dcterms:modified>
</cp:coreProperties>
</file>