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33CD5" w14:textId="77777777" w:rsidR="00142F66" w:rsidRDefault="00142F66" w:rsidP="00142F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SKYNNER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01119591" w14:textId="77777777" w:rsidR="00142F66" w:rsidRDefault="00142F66" w:rsidP="00142F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 Merchant.</w:t>
      </w:r>
    </w:p>
    <w:p w14:paraId="1AA39B84" w14:textId="77777777" w:rsidR="00142F66" w:rsidRDefault="00142F66" w:rsidP="00142F66">
      <w:pPr>
        <w:pStyle w:val="NoSpacing"/>
        <w:rPr>
          <w:rFonts w:cs="Times New Roman"/>
          <w:szCs w:val="24"/>
        </w:rPr>
      </w:pPr>
    </w:p>
    <w:p w14:paraId="1191E781" w14:textId="77777777" w:rsidR="00142F66" w:rsidRDefault="00142F66" w:rsidP="00142F66">
      <w:pPr>
        <w:pStyle w:val="NoSpacing"/>
        <w:rPr>
          <w:rFonts w:cs="Times New Roman"/>
          <w:szCs w:val="24"/>
        </w:rPr>
      </w:pPr>
    </w:p>
    <w:p w14:paraId="256B08F5" w14:textId="77777777" w:rsidR="00142F66" w:rsidRDefault="00142F66" w:rsidP="00142F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Curteys</w:t>
      </w:r>
      <w:proofErr w:type="spellEnd"/>
      <w:r>
        <w:rPr>
          <w:rFonts w:cs="Times New Roman"/>
          <w:szCs w:val="24"/>
        </w:rPr>
        <w:t xml:space="preserve"> of Bury </w:t>
      </w:r>
      <w:proofErr w:type="spellStart"/>
      <w:proofErr w:type="gramStart"/>
      <w:r>
        <w:rPr>
          <w:rFonts w:cs="Times New Roman"/>
          <w:szCs w:val="24"/>
        </w:rPr>
        <w:t>St.Edmunds</w:t>
      </w:r>
      <w:proofErr w:type="spellEnd"/>
      <w:proofErr w:type="gramEnd"/>
      <w:r>
        <w:rPr>
          <w:rFonts w:cs="Times New Roman"/>
          <w:szCs w:val="24"/>
        </w:rPr>
        <w:t>(q.v.) brought a plaint of debt against</w:t>
      </w:r>
    </w:p>
    <w:p w14:paraId="16436CF8" w14:textId="77777777" w:rsidR="00142F66" w:rsidRDefault="00142F66" w:rsidP="00142F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John </w:t>
      </w:r>
      <w:proofErr w:type="spellStart"/>
      <w:r>
        <w:rPr>
          <w:rFonts w:cs="Times New Roman"/>
          <w:szCs w:val="24"/>
        </w:rPr>
        <w:t>Jentill</w:t>
      </w:r>
      <w:proofErr w:type="spellEnd"/>
      <w:r>
        <w:rPr>
          <w:rFonts w:cs="Times New Roman"/>
          <w:szCs w:val="24"/>
        </w:rPr>
        <w:t xml:space="preserve"> of Ipswich(q.v.)</w:t>
      </w:r>
    </w:p>
    <w:p w14:paraId="33B82CA4" w14:textId="77777777" w:rsidR="00142F66" w:rsidRDefault="00142F66" w:rsidP="00142F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E1FD7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3B9556CC" w14:textId="77777777" w:rsidR="00142F66" w:rsidRDefault="00142F66" w:rsidP="00142F66">
      <w:pPr>
        <w:pStyle w:val="NoSpacing"/>
        <w:rPr>
          <w:rFonts w:cs="Times New Roman"/>
          <w:szCs w:val="24"/>
        </w:rPr>
      </w:pPr>
    </w:p>
    <w:p w14:paraId="6B2FAFAE" w14:textId="77777777" w:rsidR="00142F66" w:rsidRDefault="00142F66" w:rsidP="00142F66">
      <w:pPr>
        <w:pStyle w:val="NoSpacing"/>
        <w:rPr>
          <w:rFonts w:cs="Times New Roman"/>
          <w:szCs w:val="24"/>
        </w:rPr>
      </w:pPr>
    </w:p>
    <w:p w14:paraId="1F738705" w14:textId="77777777" w:rsidR="00142F66" w:rsidRDefault="00142F66" w:rsidP="00142F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July 2024</w:t>
      </w:r>
    </w:p>
    <w:p w14:paraId="5B1AA2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7C4F5" w14:textId="77777777" w:rsidR="00142F66" w:rsidRDefault="00142F66" w:rsidP="009139A6">
      <w:r>
        <w:separator/>
      </w:r>
    </w:p>
  </w:endnote>
  <w:endnote w:type="continuationSeparator" w:id="0">
    <w:p w14:paraId="1A298955" w14:textId="77777777" w:rsidR="00142F66" w:rsidRDefault="00142F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9DC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D0C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01C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94022" w14:textId="77777777" w:rsidR="00142F66" w:rsidRDefault="00142F66" w:rsidP="009139A6">
      <w:r>
        <w:separator/>
      </w:r>
    </w:p>
  </w:footnote>
  <w:footnote w:type="continuationSeparator" w:id="0">
    <w:p w14:paraId="1D14E26C" w14:textId="77777777" w:rsidR="00142F66" w:rsidRDefault="00142F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017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64E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DEA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66"/>
    <w:rsid w:val="000666E0"/>
    <w:rsid w:val="00142F66"/>
    <w:rsid w:val="001C594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5698B"/>
  <w15:chartTrackingRefBased/>
  <w15:docId w15:val="{967188E4-E505-42A1-997E-9B499B9A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42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2024-07-08T10:07:00Z</dcterms:created>
  <dcterms:modified xsi:type="dcterms:W3CDTF">2024-07-08T10:08:00Z</dcterms:modified>
</cp:coreProperties>
</file>