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1DC3B" w14:textId="77777777" w:rsidR="00622220" w:rsidRDefault="00622220" w:rsidP="00622220">
      <w:pPr>
        <w:pStyle w:val="NoSpacing"/>
      </w:pPr>
      <w:r>
        <w:rPr>
          <w:u w:val="single"/>
        </w:rPr>
        <w:t>William SKYNNER</w:t>
      </w:r>
      <w:r>
        <w:t xml:space="preserve">      (fl.1400)</w:t>
      </w:r>
    </w:p>
    <w:p w14:paraId="40FA952E" w14:textId="77777777" w:rsidR="00622220" w:rsidRDefault="00622220" w:rsidP="00622220">
      <w:pPr>
        <w:pStyle w:val="NoSpacing"/>
      </w:pPr>
      <w:r>
        <w:t>of London. Mercer.</w:t>
      </w:r>
    </w:p>
    <w:p w14:paraId="6839E611" w14:textId="77777777" w:rsidR="00622220" w:rsidRDefault="00622220" w:rsidP="00622220">
      <w:pPr>
        <w:pStyle w:val="NoSpacing"/>
      </w:pPr>
    </w:p>
    <w:p w14:paraId="103C0AA5" w14:textId="77777777" w:rsidR="00622220" w:rsidRDefault="00622220" w:rsidP="00622220">
      <w:pPr>
        <w:pStyle w:val="NoSpacing"/>
      </w:pPr>
    </w:p>
    <w:p w14:paraId="6A712811" w14:textId="77777777" w:rsidR="00622220" w:rsidRDefault="00622220" w:rsidP="00622220">
      <w:pPr>
        <w:pStyle w:val="NoSpacing"/>
      </w:pPr>
      <w:r>
        <w:tab/>
        <w:t>1400</w:t>
      </w:r>
      <w:r>
        <w:tab/>
        <w:t>He became apprenticed to Piers Belgrave of London, mercer(q.v.).</w:t>
      </w:r>
    </w:p>
    <w:p w14:paraId="121B02FF" w14:textId="77777777" w:rsidR="00622220" w:rsidRDefault="00622220" w:rsidP="00622220">
      <w:pPr>
        <w:pStyle w:val="NoSpacing"/>
      </w:pPr>
      <w:r>
        <w:tab/>
      </w:r>
      <w:r>
        <w:tab/>
        <w:t xml:space="preserve">( </w:t>
      </w:r>
      <w:hyperlink r:id="rId6" w:history="1">
        <w:r w:rsidRPr="00DB7338">
          <w:rPr>
            <w:rStyle w:val="Hyperlink"/>
          </w:rPr>
          <w:t>www.londonroll.org</w:t>
        </w:r>
      </w:hyperlink>
      <w:r>
        <w:t xml:space="preserve"> )</w:t>
      </w:r>
    </w:p>
    <w:p w14:paraId="314EBCEA" w14:textId="77777777" w:rsidR="00622220" w:rsidRDefault="00622220" w:rsidP="00622220">
      <w:pPr>
        <w:pStyle w:val="NoSpacing"/>
      </w:pPr>
    </w:p>
    <w:p w14:paraId="34B23367" w14:textId="77777777" w:rsidR="00622220" w:rsidRDefault="00622220" w:rsidP="00622220">
      <w:pPr>
        <w:pStyle w:val="NoSpacing"/>
      </w:pPr>
    </w:p>
    <w:p w14:paraId="336ABA74" w14:textId="77777777" w:rsidR="00622220" w:rsidRDefault="00622220" w:rsidP="00622220">
      <w:pPr>
        <w:pStyle w:val="NoSpacing"/>
      </w:pPr>
      <w:r>
        <w:t>10 February 2025</w:t>
      </w:r>
    </w:p>
    <w:p w14:paraId="6DF1BD4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538A1" w14:textId="77777777" w:rsidR="00622220" w:rsidRDefault="00622220" w:rsidP="009139A6">
      <w:r>
        <w:separator/>
      </w:r>
    </w:p>
  </w:endnote>
  <w:endnote w:type="continuationSeparator" w:id="0">
    <w:p w14:paraId="08AEC47C" w14:textId="77777777" w:rsidR="00622220" w:rsidRDefault="0062222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2B93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40DC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D251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4F79B" w14:textId="77777777" w:rsidR="00622220" w:rsidRDefault="00622220" w:rsidP="009139A6">
      <w:r>
        <w:separator/>
      </w:r>
    </w:p>
  </w:footnote>
  <w:footnote w:type="continuationSeparator" w:id="0">
    <w:p w14:paraId="1D815E50" w14:textId="77777777" w:rsidR="00622220" w:rsidRDefault="0062222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BC8E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1390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0E0A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20"/>
    <w:rsid w:val="000666E0"/>
    <w:rsid w:val="000A2E7A"/>
    <w:rsid w:val="00190DFA"/>
    <w:rsid w:val="002510B7"/>
    <w:rsid w:val="00270799"/>
    <w:rsid w:val="00357E4A"/>
    <w:rsid w:val="003779EC"/>
    <w:rsid w:val="005C130B"/>
    <w:rsid w:val="00622220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FF887"/>
  <w15:chartTrackingRefBased/>
  <w15:docId w15:val="{F3BB4630-0B62-4F3A-8897-0373D09B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222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2025-03-31T20:45:00Z</dcterms:created>
  <dcterms:modified xsi:type="dcterms:W3CDTF">2025-03-31T20:45:00Z</dcterms:modified>
</cp:coreProperties>
</file>