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BDE1" w14:textId="77777777" w:rsidR="00854666" w:rsidRDefault="00854666" w:rsidP="008546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SKYNNERE</w:t>
      </w:r>
      <w:r>
        <w:rPr>
          <w:rFonts w:cs="Times New Roman"/>
          <w:szCs w:val="24"/>
        </w:rPr>
        <w:t xml:space="preserve">          (fl.1416)</w:t>
      </w:r>
    </w:p>
    <w:p w14:paraId="2840472B" w14:textId="77777777" w:rsidR="00854666" w:rsidRDefault="00854666" w:rsidP="008546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Salisbury, Wiltshire. Skinner.</w:t>
      </w:r>
    </w:p>
    <w:p w14:paraId="44F6FBB6" w14:textId="77777777" w:rsidR="00854666" w:rsidRDefault="00854666" w:rsidP="00854666">
      <w:pPr>
        <w:pStyle w:val="NoSpacing"/>
        <w:rPr>
          <w:rFonts w:cs="Times New Roman"/>
          <w:szCs w:val="24"/>
        </w:rPr>
      </w:pPr>
    </w:p>
    <w:p w14:paraId="52234CB5" w14:textId="77777777" w:rsidR="00854666" w:rsidRDefault="00854666" w:rsidP="00854666">
      <w:pPr>
        <w:pStyle w:val="NoSpacing"/>
        <w:rPr>
          <w:rFonts w:cs="Times New Roman"/>
          <w:szCs w:val="24"/>
        </w:rPr>
      </w:pPr>
    </w:p>
    <w:p w14:paraId="2F42A28F" w14:textId="77777777" w:rsidR="00854666" w:rsidRDefault="00854666" w:rsidP="008546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>Thomas Akastre of Salisbury(q.v.) brought  a plaint of debt against him</w:t>
      </w:r>
    </w:p>
    <w:p w14:paraId="2A630385" w14:textId="77777777" w:rsidR="00854666" w:rsidRDefault="00854666" w:rsidP="008546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three others.</w:t>
      </w:r>
    </w:p>
    <w:p w14:paraId="338AC84E" w14:textId="77777777" w:rsidR="00854666" w:rsidRDefault="00854666" w:rsidP="008546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61A91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6E331AA5" w14:textId="77777777" w:rsidR="00854666" w:rsidRDefault="00854666" w:rsidP="00854666">
      <w:pPr>
        <w:pStyle w:val="NoSpacing"/>
        <w:rPr>
          <w:rFonts w:cs="Times New Roman"/>
          <w:szCs w:val="24"/>
        </w:rPr>
      </w:pPr>
    </w:p>
    <w:p w14:paraId="399222A1" w14:textId="77777777" w:rsidR="00854666" w:rsidRDefault="00854666" w:rsidP="00854666">
      <w:pPr>
        <w:pStyle w:val="NoSpacing"/>
        <w:rPr>
          <w:rFonts w:cs="Times New Roman"/>
          <w:szCs w:val="24"/>
        </w:rPr>
      </w:pPr>
    </w:p>
    <w:p w14:paraId="3647498A" w14:textId="77777777" w:rsidR="00854666" w:rsidRDefault="00854666" w:rsidP="008546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August 2025</w:t>
      </w:r>
    </w:p>
    <w:p w14:paraId="37EB27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09263" w14:textId="77777777" w:rsidR="00854666" w:rsidRDefault="00854666" w:rsidP="009139A6">
      <w:r>
        <w:separator/>
      </w:r>
    </w:p>
  </w:endnote>
  <w:endnote w:type="continuationSeparator" w:id="0">
    <w:p w14:paraId="15A9F719" w14:textId="77777777" w:rsidR="00854666" w:rsidRDefault="008546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1F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BD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B3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B72A3" w14:textId="77777777" w:rsidR="00854666" w:rsidRDefault="00854666" w:rsidP="009139A6">
      <w:r>
        <w:separator/>
      </w:r>
    </w:p>
  </w:footnote>
  <w:footnote w:type="continuationSeparator" w:id="0">
    <w:p w14:paraId="578DC3C5" w14:textId="77777777" w:rsidR="00854666" w:rsidRDefault="008546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531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B5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A4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6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5466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79F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FF5F8"/>
  <w15:chartTrackingRefBased/>
  <w15:docId w15:val="{6B86F836-D8F8-435B-928C-F74D1FF8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546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2025-08-30T19:31:00Z</dcterms:created>
  <dcterms:modified xsi:type="dcterms:W3CDTF">2025-08-30T19:31:00Z</dcterms:modified>
</cp:coreProperties>
</file>