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9054" w14:textId="77777777" w:rsidR="00DC239E" w:rsidRDefault="00DC239E" w:rsidP="00DC23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Andrew SKYNNYNGS</w:t>
      </w:r>
      <w:r>
        <w:rPr>
          <w:rFonts w:cs="Times New Roman"/>
          <w:szCs w:val="24"/>
        </w:rPr>
        <w:t xml:space="preserve">        (fl.1405)</w:t>
      </w:r>
    </w:p>
    <w:p w14:paraId="5129AD06" w14:textId="77777777" w:rsidR="00DC239E" w:rsidRDefault="00DC239E" w:rsidP="00DC239E">
      <w:pPr>
        <w:pStyle w:val="NoSpacing"/>
        <w:rPr>
          <w:rFonts w:cs="Times New Roman"/>
          <w:szCs w:val="24"/>
        </w:rPr>
      </w:pPr>
    </w:p>
    <w:p w14:paraId="46DF9619" w14:textId="77777777" w:rsidR="00DC239E" w:rsidRDefault="00DC239E" w:rsidP="00DC239E">
      <w:pPr>
        <w:pStyle w:val="NoSpacing"/>
        <w:rPr>
          <w:rFonts w:cs="Times New Roman"/>
          <w:szCs w:val="24"/>
        </w:rPr>
      </w:pPr>
    </w:p>
    <w:p w14:paraId="0A8E0B89" w14:textId="77777777" w:rsidR="00DC239E" w:rsidRDefault="00DC239E" w:rsidP="00DC23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Feb.1405</w:t>
      </w:r>
      <w:r>
        <w:rPr>
          <w:rFonts w:cs="Times New Roman"/>
          <w:szCs w:val="24"/>
        </w:rPr>
        <w:tab/>
        <w:t>Robert Fletcher(q.v.) conveyed land in Metton field, Norfolk, to him.</w:t>
      </w:r>
    </w:p>
    <w:p w14:paraId="065D4111" w14:textId="77777777" w:rsidR="00DC239E" w:rsidRDefault="00DC239E" w:rsidP="00DC23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WKC 1/226, 392 x 1 )</w:t>
      </w:r>
    </w:p>
    <w:p w14:paraId="4295E8CA" w14:textId="77777777" w:rsidR="00DC239E" w:rsidRDefault="00DC239E" w:rsidP="00DC239E">
      <w:pPr>
        <w:pStyle w:val="NoSpacing"/>
        <w:rPr>
          <w:rFonts w:cs="Times New Roman"/>
          <w:szCs w:val="24"/>
        </w:rPr>
      </w:pPr>
    </w:p>
    <w:p w14:paraId="0C106F64" w14:textId="77777777" w:rsidR="00DC239E" w:rsidRDefault="00DC239E" w:rsidP="00DC239E">
      <w:pPr>
        <w:pStyle w:val="NoSpacing"/>
        <w:rPr>
          <w:rFonts w:cs="Times New Roman"/>
          <w:szCs w:val="24"/>
        </w:rPr>
      </w:pPr>
    </w:p>
    <w:p w14:paraId="6D8E1948" w14:textId="77777777" w:rsidR="00DC239E" w:rsidRDefault="00DC239E" w:rsidP="00DC23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p w14:paraId="33810A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4E16" w14:textId="77777777" w:rsidR="00DC239E" w:rsidRDefault="00DC239E" w:rsidP="009139A6">
      <w:r>
        <w:separator/>
      </w:r>
    </w:p>
  </w:endnote>
  <w:endnote w:type="continuationSeparator" w:id="0">
    <w:p w14:paraId="08C94186" w14:textId="77777777" w:rsidR="00DC239E" w:rsidRDefault="00DC23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EF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AC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B0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8B98A" w14:textId="77777777" w:rsidR="00DC239E" w:rsidRDefault="00DC239E" w:rsidP="009139A6">
      <w:r>
        <w:separator/>
      </w:r>
    </w:p>
  </w:footnote>
  <w:footnote w:type="continuationSeparator" w:id="0">
    <w:p w14:paraId="145C0672" w14:textId="77777777" w:rsidR="00DC239E" w:rsidRDefault="00DC23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0D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A2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FD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9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C239E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1137"/>
  <w15:chartTrackingRefBased/>
  <w15:docId w15:val="{9A2FC079-2C97-4BD0-A901-136F0098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2025-09-17T19:52:00Z</dcterms:created>
  <dcterms:modified xsi:type="dcterms:W3CDTF">2025-09-17T19:53:00Z</dcterms:modified>
</cp:coreProperties>
</file>