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1902" w14:textId="77777777" w:rsidR="0010078E" w:rsidRDefault="0010078E" w:rsidP="001007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Lucas SLAYMAN</w:t>
      </w:r>
      <w:r>
        <w:rPr>
          <w:rFonts w:cs="Times New Roman"/>
          <w:szCs w:val="24"/>
        </w:rPr>
        <w:t xml:space="preserve">       (fl.1483)</w:t>
      </w:r>
    </w:p>
    <w:p w14:paraId="414C023F" w14:textId="77777777" w:rsidR="0010078E" w:rsidRDefault="0010078E" w:rsidP="0010078E">
      <w:pPr>
        <w:pStyle w:val="NoSpacing"/>
        <w:jc w:val="both"/>
        <w:rPr>
          <w:rFonts w:cs="Times New Roman"/>
          <w:szCs w:val="24"/>
        </w:rPr>
      </w:pPr>
    </w:p>
    <w:p w14:paraId="1BFEFE49" w14:textId="77777777" w:rsidR="0010078E" w:rsidRDefault="0010078E" w:rsidP="0010078E">
      <w:pPr>
        <w:pStyle w:val="NoSpacing"/>
        <w:jc w:val="both"/>
        <w:rPr>
          <w:rFonts w:cs="Times New Roman"/>
          <w:szCs w:val="24"/>
        </w:rPr>
      </w:pPr>
    </w:p>
    <w:p w14:paraId="206DF05E" w14:textId="77777777" w:rsidR="0010078E" w:rsidRDefault="0010078E" w:rsidP="001007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Lovelas</w:t>
      </w:r>
      <w:proofErr w:type="spellEnd"/>
      <w:r>
        <w:rPr>
          <w:rFonts w:cs="Times New Roman"/>
          <w:szCs w:val="24"/>
        </w:rPr>
        <w:t xml:space="preserve"> of Kingsdown, Kent(q.v.),</w:t>
      </w:r>
    </w:p>
    <w:p w14:paraId="34AB0251" w14:textId="77777777" w:rsidR="0010078E" w:rsidRDefault="0010078E" w:rsidP="001007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1F84B1CC" w14:textId="77777777" w:rsidR="0010078E" w:rsidRDefault="0010078E" w:rsidP="001007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0A5A6D1" w14:textId="77777777" w:rsidR="0010078E" w:rsidRDefault="0010078E" w:rsidP="0010078E">
      <w:pPr>
        <w:pStyle w:val="NoSpacing"/>
        <w:jc w:val="both"/>
        <w:rPr>
          <w:rFonts w:cs="Times New Roman"/>
          <w:szCs w:val="24"/>
        </w:rPr>
      </w:pPr>
    </w:p>
    <w:p w14:paraId="2DFD733F" w14:textId="77777777" w:rsidR="0010078E" w:rsidRDefault="0010078E" w:rsidP="0010078E">
      <w:pPr>
        <w:pStyle w:val="NoSpacing"/>
        <w:jc w:val="both"/>
        <w:rPr>
          <w:rFonts w:cs="Times New Roman"/>
          <w:szCs w:val="24"/>
        </w:rPr>
      </w:pPr>
    </w:p>
    <w:p w14:paraId="6F3B1120" w14:textId="77777777" w:rsidR="0010078E" w:rsidRDefault="0010078E" w:rsidP="001007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April 2025</w:t>
      </w:r>
    </w:p>
    <w:p w14:paraId="5E6D67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1E50" w14:textId="77777777" w:rsidR="0010078E" w:rsidRDefault="0010078E" w:rsidP="009139A6">
      <w:r>
        <w:separator/>
      </w:r>
    </w:p>
  </w:endnote>
  <w:endnote w:type="continuationSeparator" w:id="0">
    <w:p w14:paraId="4D4C5819" w14:textId="77777777" w:rsidR="0010078E" w:rsidRDefault="001007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75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F7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A6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1B52" w14:textId="77777777" w:rsidR="0010078E" w:rsidRDefault="0010078E" w:rsidP="009139A6">
      <w:r>
        <w:separator/>
      </w:r>
    </w:p>
  </w:footnote>
  <w:footnote w:type="continuationSeparator" w:id="0">
    <w:p w14:paraId="70EF9F0F" w14:textId="77777777" w:rsidR="0010078E" w:rsidRDefault="001007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B9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D9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F5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8E"/>
    <w:rsid w:val="000666E0"/>
    <w:rsid w:val="000A2E7A"/>
    <w:rsid w:val="0010078E"/>
    <w:rsid w:val="001307AC"/>
    <w:rsid w:val="00190DFA"/>
    <w:rsid w:val="002510B7"/>
    <w:rsid w:val="00270799"/>
    <w:rsid w:val="002737D5"/>
    <w:rsid w:val="00357E4A"/>
    <w:rsid w:val="005C130B"/>
    <w:rsid w:val="007773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97E5"/>
  <w15:chartTrackingRefBased/>
  <w15:docId w15:val="{B859FB8B-50D8-40E9-86D9-D148165C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0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2025-04-23T20:23:00Z</dcterms:created>
  <dcterms:modified xsi:type="dcterms:W3CDTF">2025-04-23T20:24:00Z</dcterms:modified>
</cp:coreProperties>
</file>