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3A98D" w14:textId="77777777" w:rsidR="00710768" w:rsidRDefault="00710768" w:rsidP="0071076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SLEDMAR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3EEC5592" w14:textId="77777777" w:rsidR="00710768" w:rsidRPr="002D6BF3" w:rsidRDefault="00710768" w:rsidP="0071076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proofErr w:type="gramStart"/>
      <w:r>
        <w:rPr>
          <w:rFonts w:cs="Times New Roman"/>
          <w:szCs w:val="24"/>
        </w:rPr>
        <w:t>St.Mary’s</w:t>
      </w:r>
      <w:proofErr w:type="spellEnd"/>
      <w:proofErr w:type="gramEnd"/>
      <w:r>
        <w:rPr>
          <w:rFonts w:cs="Times New Roman"/>
          <w:szCs w:val="24"/>
        </w:rPr>
        <w:t xml:space="preserve"> Hospital, Bootham, York.</w:t>
      </w:r>
    </w:p>
    <w:p w14:paraId="0B9BA998" w14:textId="77777777" w:rsidR="00710768" w:rsidRDefault="00710768" w:rsidP="00710768">
      <w:pPr>
        <w:pStyle w:val="NoSpacing"/>
        <w:rPr>
          <w:rFonts w:cs="Times New Roman"/>
          <w:szCs w:val="24"/>
        </w:rPr>
      </w:pPr>
    </w:p>
    <w:p w14:paraId="6DC5E0BE" w14:textId="77777777" w:rsidR="00710768" w:rsidRDefault="00710768" w:rsidP="00710768">
      <w:pPr>
        <w:pStyle w:val="NoSpacing"/>
        <w:rPr>
          <w:rFonts w:cs="Times New Roman"/>
          <w:szCs w:val="24"/>
        </w:rPr>
      </w:pPr>
    </w:p>
    <w:p w14:paraId="5B4BBF86" w14:textId="77777777" w:rsidR="00710768" w:rsidRDefault="00710768" w:rsidP="0071076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Mar.1400</w:t>
      </w:r>
      <w:r>
        <w:rPr>
          <w:rFonts w:cs="Times New Roman"/>
          <w:szCs w:val="24"/>
        </w:rPr>
        <w:tab/>
        <w:t>He was ordained deacon in the conventual church of the Dominicans</w:t>
      </w:r>
    </w:p>
    <w:p w14:paraId="03FF641B" w14:textId="77777777" w:rsidR="00710768" w:rsidRDefault="00710768" w:rsidP="0071076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York.</w:t>
      </w:r>
    </w:p>
    <w:p w14:paraId="77B00CEA" w14:textId="77777777" w:rsidR="00710768" w:rsidRDefault="00710768" w:rsidP="0071076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proofErr w:type="gramStart"/>
      <w:r>
        <w:rPr>
          <w:rFonts w:cs="Times New Roman"/>
          <w:szCs w:val="24"/>
        </w:rPr>
        <w:t>ed.David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p.2)</w:t>
      </w:r>
    </w:p>
    <w:p w14:paraId="37EC542F" w14:textId="77777777" w:rsidR="00710768" w:rsidRDefault="00710768" w:rsidP="00710768">
      <w:pPr>
        <w:pStyle w:val="NoSpacing"/>
        <w:rPr>
          <w:rFonts w:cs="Times New Roman"/>
          <w:szCs w:val="24"/>
        </w:rPr>
      </w:pPr>
    </w:p>
    <w:p w14:paraId="00666D90" w14:textId="77777777" w:rsidR="00710768" w:rsidRDefault="00710768" w:rsidP="00710768">
      <w:pPr>
        <w:pStyle w:val="NoSpacing"/>
        <w:rPr>
          <w:rFonts w:cs="Times New Roman"/>
          <w:szCs w:val="24"/>
        </w:rPr>
      </w:pPr>
    </w:p>
    <w:p w14:paraId="7485E2A9" w14:textId="77777777" w:rsidR="00710768" w:rsidRDefault="00710768" w:rsidP="0071076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December 2024</w:t>
      </w:r>
    </w:p>
    <w:p w14:paraId="219B541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A9DCC" w14:textId="77777777" w:rsidR="00710768" w:rsidRDefault="00710768" w:rsidP="009139A6">
      <w:r>
        <w:separator/>
      </w:r>
    </w:p>
  </w:endnote>
  <w:endnote w:type="continuationSeparator" w:id="0">
    <w:p w14:paraId="65D2BA12" w14:textId="77777777" w:rsidR="00710768" w:rsidRDefault="0071076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64FF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3C93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8CA1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4AE320" w14:textId="77777777" w:rsidR="00710768" w:rsidRDefault="00710768" w:rsidP="009139A6">
      <w:r>
        <w:separator/>
      </w:r>
    </w:p>
  </w:footnote>
  <w:footnote w:type="continuationSeparator" w:id="0">
    <w:p w14:paraId="07D896D8" w14:textId="77777777" w:rsidR="00710768" w:rsidRDefault="0071076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3136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7E2D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0C0C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68"/>
    <w:rsid w:val="000666E0"/>
    <w:rsid w:val="002510B7"/>
    <w:rsid w:val="00270799"/>
    <w:rsid w:val="005C130B"/>
    <w:rsid w:val="00710768"/>
    <w:rsid w:val="00826F5C"/>
    <w:rsid w:val="009139A6"/>
    <w:rsid w:val="009411C2"/>
    <w:rsid w:val="009448BB"/>
    <w:rsid w:val="00947624"/>
    <w:rsid w:val="00A3176C"/>
    <w:rsid w:val="00A53379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4285D"/>
  <w15:chartTrackingRefBased/>
  <w15:docId w15:val="{1FDC55D8-EA54-4AF7-9FEA-92C943FE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2024-12-20T17:30:00Z</dcterms:created>
  <dcterms:modified xsi:type="dcterms:W3CDTF">2024-12-20T17:33:00Z</dcterms:modified>
</cp:coreProperties>
</file>