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908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SLEDMER</w:t>
      </w:r>
      <w:r>
        <w:t xml:space="preserve">        (fl.1420)</w:t>
      </w:r>
    </w:p>
    <w:p w14:paraId="409B0C51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</w:p>
    <w:p w14:paraId="1734530C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</w:p>
    <w:p w14:paraId="4D62C21C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  <w:r>
        <w:tab/>
        <w:t>1420</w:t>
      </w:r>
      <w:r>
        <w:tab/>
        <w:t xml:space="preserve">He made a plaint of debt against John Blaykster of </w:t>
      </w:r>
      <w:proofErr w:type="spellStart"/>
      <w:r>
        <w:t>Etton</w:t>
      </w:r>
      <w:proofErr w:type="spellEnd"/>
      <w:r>
        <w:t>(q.v.),</w:t>
      </w:r>
    </w:p>
    <w:p w14:paraId="60BD8256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Richard Clerk of Cherry Burton(q.v.) and Richard Wodehous of </w:t>
      </w:r>
    </w:p>
    <w:p w14:paraId="613E1919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  <w:r>
        <w:tab/>
      </w:r>
      <w:r>
        <w:tab/>
        <w:t>Beverley(q.v.).</w:t>
      </w:r>
    </w:p>
    <w:p w14:paraId="2655B797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1C53A7">
          <w:rPr>
            <w:rStyle w:val="Hyperlink"/>
          </w:rPr>
          <w:t>https://waalt.uh.edu/index.php/CP40/636</w:t>
        </w:r>
      </w:hyperlink>
      <w:r>
        <w:t xml:space="preserve"> )</w:t>
      </w:r>
    </w:p>
    <w:p w14:paraId="4170D7B9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</w:p>
    <w:p w14:paraId="2110B312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</w:p>
    <w:p w14:paraId="18B26B5E" w14:textId="77777777" w:rsidR="00ED5239" w:rsidRDefault="00ED5239" w:rsidP="00ED5239">
      <w:pPr>
        <w:pStyle w:val="NoSpacing"/>
        <w:tabs>
          <w:tab w:val="left" w:pos="810"/>
          <w:tab w:val="left" w:pos="1440"/>
        </w:tabs>
      </w:pPr>
      <w:r>
        <w:t>30 September 2025</w:t>
      </w:r>
    </w:p>
    <w:p w14:paraId="52713F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B7CA" w14:textId="77777777" w:rsidR="00ED5239" w:rsidRDefault="00ED5239" w:rsidP="009139A6">
      <w:r>
        <w:separator/>
      </w:r>
    </w:p>
  </w:endnote>
  <w:endnote w:type="continuationSeparator" w:id="0">
    <w:p w14:paraId="1D65186A" w14:textId="77777777" w:rsidR="00ED5239" w:rsidRDefault="00ED52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E3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E4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9C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7C33" w14:textId="77777777" w:rsidR="00ED5239" w:rsidRDefault="00ED5239" w:rsidP="009139A6">
      <w:r>
        <w:separator/>
      </w:r>
    </w:p>
  </w:footnote>
  <w:footnote w:type="continuationSeparator" w:id="0">
    <w:p w14:paraId="1E6F1016" w14:textId="77777777" w:rsidR="00ED5239" w:rsidRDefault="00ED52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F4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7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20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39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523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EE62"/>
  <w15:chartTrackingRefBased/>
  <w15:docId w15:val="{9C7750C6-7969-4D89-BD8E-9D4F132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D5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259</Characters>
  <Application>Microsoft Office Word</Application>
  <DocSecurity>0</DocSecurity>
  <Lines>18</Lines>
  <Paragraphs>11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2025-10-04T19:43:00Z</dcterms:created>
  <dcterms:modified xsi:type="dcterms:W3CDTF">2025-10-04T19:44:00Z</dcterms:modified>
</cp:coreProperties>
</file>