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31977" w14:textId="77777777" w:rsidR="00A677D0" w:rsidRDefault="00A677D0" w:rsidP="00A677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SLEMAN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fl.1448)</w:t>
      </w:r>
    </w:p>
    <w:p w14:paraId="4334C98A" w14:textId="77777777" w:rsidR="00A677D0" w:rsidRDefault="00A677D0" w:rsidP="00A677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Milton Abbot, Devon. Husbandman.</w:t>
      </w:r>
    </w:p>
    <w:p w14:paraId="5B248EC5" w14:textId="77777777" w:rsidR="00A677D0" w:rsidRDefault="00A677D0" w:rsidP="00A677D0">
      <w:pPr>
        <w:pStyle w:val="NoSpacing"/>
        <w:rPr>
          <w:rFonts w:cs="Times New Roman"/>
          <w:szCs w:val="24"/>
        </w:rPr>
      </w:pPr>
    </w:p>
    <w:p w14:paraId="2485FB07" w14:textId="77777777" w:rsidR="00A677D0" w:rsidRDefault="00A677D0" w:rsidP="00A677D0">
      <w:pPr>
        <w:pStyle w:val="NoSpacing"/>
        <w:rPr>
          <w:rFonts w:cs="Times New Roman"/>
          <w:szCs w:val="24"/>
        </w:rPr>
      </w:pPr>
    </w:p>
    <w:p w14:paraId="42FBFEC1" w14:textId="77777777" w:rsidR="00A677D0" w:rsidRDefault="00A677D0" w:rsidP="00A677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1448</w:t>
      </w:r>
      <w:r>
        <w:rPr>
          <w:rFonts w:cs="Times New Roman"/>
          <w:szCs w:val="24"/>
        </w:rPr>
        <w:tab/>
        <w:t>Richard Drake(q.v.) brought a plaint of trespass against him and four others.</w:t>
      </w:r>
    </w:p>
    <w:p w14:paraId="58690954" w14:textId="77777777" w:rsidR="00A677D0" w:rsidRDefault="00A677D0" w:rsidP="00A677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4E544A">
          <w:rPr>
            <w:rStyle w:val="Hyperlink"/>
            <w:rFonts w:cs="Times New Roman"/>
            <w:szCs w:val="24"/>
          </w:rPr>
          <w:t>https://waalt.uh.edu/index.php/CP40/748</w:t>
        </w:r>
      </w:hyperlink>
      <w:r>
        <w:rPr>
          <w:rFonts w:cs="Times New Roman"/>
          <w:szCs w:val="24"/>
        </w:rPr>
        <w:t xml:space="preserve"> )</w:t>
      </w:r>
    </w:p>
    <w:p w14:paraId="5097C5D7" w14:textId="77777777" w:rsidR="00A677D0" w:rsidRDefault="00A677D0" w:rsidP="00A677D0">
      <w:pPr>
        <w:pStyle w:val="NoSpacing"/>
        <w:rPr>
          <w:rFonts w:cs="Times New Roman"/>
          <w:szCs w:val="24"/>
        </w:rPr>
      </w:pPr>
    </w:p>
    <w:p w14:paraId="698D9947" w14:textId="77777777" w:rsidR="00A677D0" w:rsidRDefault="00A677D0" w:rsidP="00A677D0">
      <w:pPr>
        <w:pStyle w:val="NoSpacing"/>
        <w:rPr>
          <w:rFonts w:cs="Times New Roman"/>
          <w:szCs w:val="24"/>
        </w:rPr>
      </w:pPr>
    </w:p>
    <w:p w14:paraId="783E2044" w14:textId="77777777" w:rsidR="00A677D0" w:rsidRDefault="00A677D0" w:rsidP="00A677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October 2024</w:t>
      </w:r>
    </w:p>
    <w:p w14:paraId="645C7BF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0CF1F" w14:textId="77777777" w:rsidR="00A677D0" w:rsidRDefault="00A677D0" w:rsidP="009139A6">
      <w:r>
        <w:separator/>
      </w:r>
    </w:p>
  </w:endnote>
  <w:endnote w:type="continuationSeparator" w:id="0">
    <w:p w14:paraId="289840EF" w14:textId="77777777" w:rsidR="00A677D0" w:rsidRDefault="00A677D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B44D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6C43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4D5E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BDB80" w14:textId="77777777" w:rsidR="00A677D0" w:rsidRDefault="00A677D0" w:rsidP="009139A6">
      <w:r>
        <w:separator/>
      </w:r>
    </w:p>
  </w:footnote>
  <w:footnote w:type="continuationSeparator" w:id="0">
    <w:p w14:paraId="69A01ABF" w14:textId="77777777" w:rsidR="00A677D0" w:rsidRDefault="00A677D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BF4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763D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294E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7D0"/>
    <w:rsid w:val="000666E0"/>
    <w:rsid w:val="002510B7"/>
    <w:rsid w:val="00270799"/>
    <w:rsid w:val="0041647C"/>
    <w:rsid w:val="005C130B"/>
    <w:rsid w:val="00826F5C"/>
    <w:rsid w:val="009139A6"/>
    <w:rsid w:val="009411C2"/>
    <w:rsid w:val="009448BB"/>
    <w:rsid w:val="00947624"/>
    <w:rsid w:val="00A3176C"/>
    <w:rsid w:val="00A677D0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B7F6E"/>
  <w15:chartTrackingRefBased/>
  <w15:docId w15:val="{D8B7B672-28CD-4254-9CAA-607C7BBA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677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2024-10-01T16:07:00Z</dcterms:created>
  <dcterms:modified xsi:type="dcterms:W3CDTF">2024-10-01T16:07:00Z</dcterms:modified>
</cp:coreProperties>
</file>