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01CA" w14:textId="261FCCFF" w:rsidR="00BA00AB" w:rsidRDefault="00342F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SLEPE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2A467C88" w14:textId="33415673" w:rsidR="00342F96" w:rsidRDefault="00342F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Tailor.</w:t>
      </w:r>
    </w:p>
    <w:p w14:paraId="0E6863B0" w14:textId="77777777" w:rsidR="00342F96" w:rsidRDefault="00342F96" w:rsidP="009139A6">
      <w:pPr>
        <w:pStyle w:val="NoSpacing"/>
        <w:rPr>
          <w:rFonts w:cs="Times New Roman"/>
          <w:szCs w:val="24"/>
        </w:rPr>
      </w:pPr>
    </w:p>
    <w:p w14:paraId="06916F21" w14:textId="77777777" w:rsidR="00342F96" w:rsidRDefault="00342F96" w:rsidP="009139A6">
      <w:pPr>
        <w:pStyle w:val="NoSpacing"/>
        <w:rPr>
          <w:rFonts w:cs="Times New Roman"/>
          <w:szCs w:val="24"/>
        </w:rPr>
      </w:pPr>
    </w:p>
    <w:p w14:paraId="648DDCE7" w14:textId="3FABEBBC" w:rsidR="00342F96" w:rsidRDefault="00342F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He, Thomas Parker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>(q.v.), and his wife, Joan(q.v.), as the</w:t>
      </w:r>
    </w:p>
    <w:p w14:paraId="25AB32E7" w14:textId="1CB0B665" w:rsidR="00342F96" w:rsidRDefault="00342F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executors of Nicholas </w:t>
      </w:r>
      <w:proofErr w:type="spellStart"/>
      <w:r>
        <w:rPr>
          <w:rFonts w:cs="Times New Roman"/>
          <w:szCs w:val="24"/>
        </w:rPr>
        <w:t>Skulton</w:t>
      </w:r>
      <w:proofErr w:type="spellEnd"/>
      <w:r>
        <w:rPr>
          <w:rFonts w:cs="Times New Roman"/>
          <w:szCs w:val="24"/>
        </w:rPr>
        <w:t xml:space="preserve">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 xml:space="preserve">(q.v.), made a </w:t>
      </w:r>
      <w:proofErr w:type="gramStart"/>
      <w:r>
        <w:rPr>
          <w:rFonts w:cs="Times New Roman"/>
          <w:szCs w:val="24"/>
        </w:rPr>
        <w:t>plaint</w:t>
      </w:r>
      <w:proofErr w:type="gramEnd"/>
    </w:p>
    <w:p w14:paraId="5C47B058" w14:textId="6F665E22" w:rsidR="00342F96" w:rsidRDefault="00342F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John Bathe of Dover(q.v.) and John Guy of Bury</w:t>
      </w:r>
    </w:p>
    <w:p w14:paraId="4C75260F" w14:textId="417F741F" w:rsidR="00342F96" w:rsidRDefault="00342F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proofErr w:type="gramStart"/>
      <w:r>
        <w:rPr>
          <w:rFonts w:cs="Times New Roman"/>
          <w:szCs w:val="24"/>
        </w:rPr>
        <w:t>St.Edmunds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1BA5867D" w14:textId="6167B406" w:rsidR="00342F96" w:rsidRDefault="00342F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https://waalt.uh.edu/index.php/CP40/689:_K-Z</w:t>
        </w:r>
      </w:hyperlink>
      <w:r>
        <w:rPr>
          <w:rFonts w:cs="Times New Roman"/>
          <w:szCs w:val="24"/>
        </w:rPr>
        <w:t xml:space="preserve"> )</w:t>
      </w:r>
    </w:p>
    <w:p w14:paraId="1DE18B92" w14:textId="77777777" w:rsidR="00342F96" w:rsidRDefault="00342F96" w:rsidP="009139A6">
      <w:pPr>
        <w:pStyle w:val="NoSpacing"/>
        <w:rPr>
          <w:rFonts w:cs="Times New Roman"/>
          <w:szCs w:val="24"/>
        </w:rPr>
      </w:pPr>
    </w:p>
    <w:p w14:paraId="4B069677" w14:textId="77777777" w:rsidR="00342F96" w:rsidRDefault="00342F96" w:rsidP="009139A6">
      <w:pPr>
        <w:pStyle w:val="NoSpacing"/>
        <w:rPr>
          <w:rFonts w:cs="Times New Roman"/>
          <w:szCs w:val="24"/>
        </w:rPr>
      </w:pPr>
    </w:p>
    <w:p w14:paraId="31EADF48" w14:textId="0F8B3809" w:rsidR="00342F96" w:rsidRDefault="00342F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p w14:paraId="48769349" w14:textId="77777777" w:rsidR="00342F96" w:rsidRPr="00342F96" w:rsidRDefault="00342F96" w:rsidP="009139A6">
      <w:pPr>
        <w:pStyle w:val="NoSpacing"/>
        <w:rPr>
          <w:rFonts w:cs="Times New Roman"/>
          <w:szCs w:val="24"/>
          <w:u w:val="single"/>
        </w:rPr>
      </w:pPr>
    </w:p>
    <w:sectPr w:rsidR="00342F96" w:rsidRPr="00342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9C05" w14:textId="77777777" w:rsidR="00342F96" w:rsidRDefault="00342F96" w:rsidP="009139A6">
      <w:r>
        <w:separator/>
      </w:r>
    </w:p>
  </w:endnote>
  <w:endnote w:type="continuationSeparator" w:id="0">
    <w:p w14:paraId="365FD8C2" w14:textId="77777777" w:rsidR="00342F96" w:rsidRDefault="00342F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73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EE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09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7BC6" w14:textId="77777777" w:rsidR="00342F96" w:rsidRDefault="00342F96" w:rsidP="009139A6">
      <w:r>
        <w:separator/>
      </w:r>
    </w:p>
  </w:footnote>
  <w:footnote w:type="continuationSeparator" w:id="0">
    <w:p w14:paraId="0E0BAF4A" w14:textId="77777777" w:rsidR="00342F96" w:rsidRDefault="00342F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E9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86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C0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96"/>
    <w:rsid w:val="000666E0"/>
    <w:rsid w:val="002510B7"/>
    <w:rsid w:val="00342F9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B7E8"/>
  <w15:chartTrackingRefBased/>
  <w15:docId w15:val="{470542FF-6102-49A8-B1BC-93222B0B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42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2023-10-31T13:36:00Z</dcterms:created>
  <dcterms:modified xsi:type="dcterms:W3CDTF">2023-10-31T13:43:00Z</dcterms:modified>
</cp:coreProperties>
</file>