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A71A" w14:textId="77777777" w:rsidR="00F23E56" w:rsidRDefault="00F23E56" w:rsidP="00F23E56">
      <w:pPr>
        <w:pStyle w:val="NoSpacing"/>
      </w:pPr>
      <w:r>
        <w:rPr>
          <w:u w:val="single"/>
        </w:rPr>
        <w:t>Thomas SLEPER</w:t>
      </w:r>
      <w:r>
        <w:t xml:space="preserve">       (fl.1438)</w:t>
      </w:r>
    </w:p>
    <w:p w14:paraId="14CC5F33" w14:textId="77777777" w:rsidR="00F23E56" w:rsidRDefault="00F23E56" w:rsidP="00F23E56">
      <w:pPr>
        <w:pStyle w:val="NoSpacing"/>
      </w:pPr>
    </w:p>
    <w:p w14:paraId="7F6CD754" w14:textId="77777777" w:rsidR="00F23E56" w:rsidRDefault="00F23E56" w:rsidP="00F23E56">
      <w:pPr>
        <w:pStyle w:val="NoSpacing"/>
      </w:pPr>
    </w:p>
    <w:p w14:paraId="0D8DAD60" w14:textId="264E2F71" w:rsidR="00F23E56" w:rsidRDefault="00F23E56" w:rsidP="00F23E56">
      <w:pPr>
        <w:pStyle w:val="NoSpacing"/>
      </w:pPr>
      <w:r>
        <w:t>23 Oct.1438</w:t>
      </w:r>
      <w:r>
        <w:tab/>
        <w:t xml:space="preserve">He was a juror on the inquisition </w:t>
      </w:r>
      <w:r>
        <w:t xml:space="preserve">post mortem </w:t>
      </w:r>
      <w:r>
        <w:t xml:space="preserve">held in Chelmsford into lands of </w:t>
      </w:r>
    </w:p>
    <w:p w14:paraId="0F40F918" w14:textId="77777777" w:rsidR="00F23E56" w:rsidRDefault="00F23E56" w:rsidP="00F23E56">
      <w:pPr>
        <w:pStyle w:val="NoSpacing"/>
      </w:pPr>
      <w:r>
        <w:tab/>
      </w:r>
      <w:r>
        <w:tab/>
        <w:t>Sir William Ingilby(q.v.).</w:t>
      </w:r>
    </w:p>
    <w:p w14:paraId="4AA0D08E" w14:textId="77777777" w:rsidR="00F23E56" w:rsidRDefault="00F23E56" w:rsidP="00F23E56">
      <w:pPr>
        <w:pStyle w:val="NoSpacing"/>
      </w:pPr>
      <w:r>
        <w:tab/>
      </w:r>
      <w:r>
        <w:tab/>
        <w:t>(“Calendar of Inquisitions Post Mortem vol.XXV (1437-1442) ed. Claire Noble,</w:t>
      </w:r>
    </w:p>
    <w:p w14:paraId="166DB254" w14:textId="77777777" w:rsidR="00F23E56" w:rsidRDefault="00F23E56" w:rsidP="00F23E56">
      <w:pPr>
        <w:pStyle w:val="NoSpacing"/>
        <w:ind w:left="720" w:firstLine="720"/>
      </w:pPr>
      <w:r>
        <w:t>pub. by the Boydell Press p.104)</w:t>
      </w:r>
    </w:p>
    <w:p w14:paraId="095EF2B9" w14:textId="77777777" w:rsidR="00F23E56" w:rsidRDefault="00F23E56" w:rsidP="00F23E56">
      <w:pPr>
        <w:pStyle w:val="NoSpacing"/>
      </w:pPr>
    </w:p>
    <w:p w14:paraId="1A924B25" w14:textId="77777777" w:rsidR="00F23E56" w:rsidRDefault="00F23E56" w:rsidP="00F23E56">
      <w:pPr>
        <w:pStyle w:val="NoSpacing"/>
      </w:pPr>
    </w:p>
    <w:p w14:paraId="79599D29" w14:textId="77777777" w:rsidR="00F23E56" w:rsidRDefault="00F23E56" w:rsidP="00F23E56">
      <w:pPr>
        <w:pStyle w:val="NoSpacing"/>
      </w:pPr>
      <w:r>
        <w:t>19 July 2025</w:t>
      </w:r>
    </w:p>
    <w:p w14:paraId="1BFA60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2462" w14:textId="77777777" w:rsidR="00F23E56" w:rsidRDefault="00F23E56" w:rsidP="009139A6">
      <w:r>
        <w:separator/>
      </w:r>
    </w:p>
  </w:endnote>
  <w:endnote w:type="continuationSeparator" w:id="0">
    <w:p w14:paraId="370A992C" w14:textId="77777777" w:rsidR="00F23E56" w:rsidRDefault="00F23E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B1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85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23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67F5" w14:textId="77777777" w:rsidR="00F23E56" w:rsidRDefault="00F23E56" w:rsidP="009139A6">
      <w:r>
        <w:separator/>
      </w:r>
    </w:p>
  </w:footnote>
  <w:footnote w:type="continuationSeparator" w:id="0">
    <w:p w14:paraId="6515E0B1" w14:textId="77777777" w:rsidR="00F23E56" w:rsidRDefault="00F23E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CC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CE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AF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23E5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1FF4"/>
  <w15:chartTrackingRefBased/>
  <w15:docId w15:val="{58D99090-3D53-4C38-BA8B-F22412DF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2025-07-19T19:38:00Z</dcterms:created>
  <dcterms:modified xsi:type="dcterms:W3CDTF">2025-07-19T19:39:00Z</dcterms:modified>
</cp:coreProperties>
</file>