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200B" w14:textId="77777777" w:rsidR="008546BE" w:rsidRDefault="008546BE" w:rsidP="008546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Adam SLOMAN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(fl.1417)</w:t>
      </w:r>
    </w:p>
    <w:p w14:paraId="2EF302D7" w14:textId="77777777" w:rsidR="008546BE" w:rsidRDefault="008546BE" w:rsidP="008546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BC0B877" w14:textId="77777777" w:rsidR="008546BE" w:rsidRDefault="008546BE" w:rsidP="008546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717635" w14:textId="77777777" w:rsidR="008546BE" w:rsidRDefault="008546BE" w:rsidP="008546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D0CC4E" w14:textId="77777777" w:rsidR="008546BE" w:rsidRDefault="008546BE" w:rsidP="008546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73AD2AF" w14:textId="77777777" w:rsidR="008546BE" w:rsidRDefault="008546BE" w:rsidP="008546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6B15146" w14:textId="77777777" w:rsidR="008546BE" w:rsidRPr="00065994" w:rsidRDefault="008546BE" w:rsidP="008546B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B87D222" w14:textId="77777777" w:rsidR="008546BE" w:rsidRDefault="008546BE" w:rsidP="008546B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49524D0" w14:textId="77777777" w:rsidR="008546BE" w:rsidRDefault="008546BE" w:rsidP="008546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8B21DD2" w14:textId="77777777" w:rsidR="008546BE" w:rsidRDefault="008546BE" w:rsidP="008546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42EEE75" w14:textId="77777777" w:rsidR="008546BE" w:rsidRDefault="008546BE" w:rsidP="008546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5040A4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749D" w14:textId="77777777" w:rsidR="008546BE" w:rsidRDefault="008546BE" w:rsidP="009139A6">
      <w:r>
        <w:separator/>
      </w:r>
    </w:p>
  </w:endnote>
  <w:endnote w:type="continuationSeparator" w:id="0">
    <w:p w14:paraId="7382837A" w14:textId="77777777" w:rsidR="008546BE" w:rsidRDefault="008546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FD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56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40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AA67" w14:textId="77777777" w:rsidR="008546BE" w:rsidRDefault="008546BE" w:rsidP="009139A6">
      <w:r>
        <w:separator/>
      </w:r>
    </w:p>
  </w:footnote>
  <w:footnote w:type="continuationSeparator" w:id="0">
    <w:p w14:paraId="56B8D6F5" w14:textId="77777777" w:rsidR="008546BE" w:rsidRDefault="008546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AC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B6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7D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B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46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428E"/>
  <w15:chartTrackingRefBased/>
  <w15:docId w15:val="{12550B10-0407-4B83-937E-C2B45B7B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2025-08-15T14:02:00Z</dcterms:created>
  <dcterms:modified xsi:type="dcterms:W3CDTF">2025-08-15T14:03:00Z</dcterms:modified>
</cp:coreProperties>
</file>