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4F37" w14:textId="77777777" w:rsidR="0058275E" w:rsidRDefault="0058275E" w:rsidP="0058275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SLUGG</w:t>
      </w:r>
      <w:r>
        <w:rPr>
          <w:rFonts w:cs="Times New Roman"/>
          <w:szCs w:val="24"/>
        </w:rPr>
        <w:t xml:space="preserve">       (d.ca.1436)</w:t>
      </w:r>
    </w:p>
    <w:p w14:paraId="09B8B518" w14:textId="77777777" w:rsidR="0058275E" w:rsidRDefault="0058275E" w:rsidP="0058275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Exeter.</w:t>
      </w:r>
    </w:p>
    <w:p w14:paraId="0E081178" w14:textId="77777777" w:rsidR="0058275E" w:rsidRDefault="0058275E" w:rsidP="0058275E">
      <w:pPr>
        <w:pStyle w:val="NoSpacing"/>
        <w:jc w:val="both"/>
        <w:rPr>
          <w:rFonts w:cs="Times New Roman"/>
          <w:szCs w:val="24"/>
        </w:rPr>
      </w:pPr>
    </w:p>
    <w:p w14:paraId="6692E176" w14:textId="77777777" w:rsidR="0058275E" w:rsidRDefault="0058275E" w:rsidP="0058275E">
      <w:pPr>
        <w:pStyle w:val="NoSpacing"/>
        <w:jc w:val="both"/>
        <w:rPr>
          <w:rFonts w:cs="Times New Roman"/>
          <w:szCs w:val="24"/>
        </w:rPr>
      </w:pPr>
    </w:p>
    <w:p w14:paraId="2BE066E7" w14:textId="77777777" w:rsidR="0058275E" w:rsidRDefault="0058275E" w:rsidP="0058275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1436</w:t>
      </w:r>
      <w:r>
        <w:rPr>
          <w:rFonts w:cs="Times New Roman"/>
          <w:szCs w:val="24"/>
        </w:rPr>
        <w:tab/>
        <w:t>Probate of his Will.</w:t>
      </w:r>
    </w:p>
    <w:p w14:paraId="5AD86922" w14:textId="77777777" w:rsidR="0058275E" w:rsidRDefault="0058275E" w:rsidP="0058275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3B46268D" w14:textId="77777777" w:rsidR="0058275E" w:rsidRDefault="0058275E" w:rsidP="0058275E">
      <w:pPr>
        <w:pStyle w:val="NoSpacing"/>
        <w:jc w:val="both"/>
        <w:rPr>
          <w:rFonts w:cs="Times New Roman"/>
          <w:szCs w:val="24"/>
        </w:rPr>
      </w:pPr>
    </w:p>
    <w:p w14:paraId="0D41C9F7" w14:textId="77777777" w:rsidR="0058275E" w:rsidRDefault="0058275E" w:rsidP="0058275E">
      <w:pPr>
        <w:pStyle w:val="NoSpacing"/>
        <w:jc w:val="both"/>
        <w:rPr>
          <w:rFonts w:cs="Times New Roman"/>
          <w:szCs w:val="24"/>
        </w:rPr>
      </w:pPr>
    </w:p>
    <w:p w14:paraId="2FEDBAEF" w14:textId="77777777" w:rsidR="0058275E" w:rsidRDefault="0058275E" w:rsidP="0058275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April 2025</w:t>
      </w:r>
    </w:p>
    <w:p w14:paraId="03CC775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7370" w14:textId="77777777" w:rsidR="0058275E" w:rsidRDefault="0058275E" w:rsidP="009139A6">
      <w:r>
        <w:separator/>
      </w:r>
    </w:p>
  </w:endnote>
  <w:endnote w:type="continuationSeparator" w:id="0">
    <w:p w14:paraId="1C0B783D" w14:textId="77777777" w:rsidR="0058275E" w:rsidRDefault="005827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E0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A0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7F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5DD1" w14:textId="77777777" w:rsidR="0058275E" w:rsidRDefault="0058275E" w:rsidP="009139A6">
      <w:r>
        <w:separator/>
      </w:r>
    </w:p>
  </w:footnote>
  <w:footnote w:type="continuationSeparator" w:id="0">
    <w:p w14:paraId="59023CA3" w14:textId="77777777" w:rsidR="0058275E" w:rsidRDefault="005827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77B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27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93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5E"/>
    <w:rsid w:val="000666E0"/>
    <w:rsid w:val="000A2E7A"/>
    <w:rsid w:val="001307AC"/>
    <w:rsid w:val="00190DFA"/>
    <w:rsid w:val="002510B7"/>
    <w:rsid w:val="00270799"/>
    <w:rsid w:val="002737D5"/>
    <w:rsid w:val="00357E4A"/>
    <w:rsid w:val="00502B78"/>
    <w:rsid w:val="0058275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9D0C0"/>
  <w15:chartTrackingRefBased/>
  <w15:docId w15:val="{DBCAA385-919F-460F-AA2B-FE294B84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2025-04-24T19:48:00Z</dcterms:created>
  <dcterms:modified xsi:type="dcterms:W3CDTF">2025-04-24T19:49:00Z</dcterms:modified>
</cp:coreProperties>
</file>