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2FC4" w14:textId="77777777" w:rsidR="00425344" w:rsidRDefault="00425344" w:rsidP="00425344">
      <w:pPr>
        <w:pStyle w:val="NoSpacing"/>
      </w:pPr>
      <w:r>
        <w:rPr>
          <w:u w:val="single"/>
        </w:rPr>
        <w:t>John SLYE</w:t>
      </w:r>
      <w:r>
        <w:t xml:space="preserve">       (fl.1454)</w:t>
      </w:r>
    </w:p>
    <w:p w14:paraId="6BFF1C29" w14:textId="77777777" w:rsidR="00425344" w:rsidRDefault="00425344" w:rsidP="00425344">
      <w:pPr>
        <w:pStyle w:val="NoSpacing"/>
      </w:pPr>
      <w:r>
        <w:t>Vicar of Soham.</w:t>
      </w:r>
    </w:p>
    <w:p w14:paraId="34E8464F" w14:textId="77777777" w:rsidR="00425344" w:rsidRDefault="00425344" w:rsidP="00425344">
      <w:pPr>
        <w:pStyle w:val="NoSpacing"/>
      </w:pPr>
    </w:p>
    <w:p w14:paraId="4DDE1ED6" w14:textId="77777777" w:rsidR="00425344" w:rsidRDefault="00425344" w:rsidP="00425344">
      <w:pPr>
        <w:pStyle w:val="NoSpacing"/>
      </w:pPr>
    </w:p>
    <w:p w14:paraId="5D51E549" w14:textId="77777777" w:rsidR="00425344" w:rsidRDefault="00425344" w:rsidP="00425344">
      <w:pPr>
        <w:pStyle w:val="NoSpacing"/>
      </w:pPr>
      <w:r>
        <w:t xml:space="preserve">  ca.</w:t>
      </w:r>
      <w:r>
        <w:tab/>
        <w:t>1454</w:t>
      </w:r>
      <w:r>
        <w:tab/>
        <w:t xml:space="preserve">He was an executor of John Chyldriston of Mildenhall(q.v.) who </w:t>
      </w:r>
    </w:p>
    <w:p w14:paraId="29D610CA" w14:textId="77777777" w:rsidR="00425344" w:rsidRDefault="00425344" w:rsidP="00425344">
      <w:pPr>
        <w:pStyle w:val="NoSpacing"/>
      </w:pPr>
      <w:r>
        <w:tab/>
      </w:r>
      <w:r>
        <w:tab/>
        <w:t>bequeathed him a hive of bees.    (Ricardian XXXIV p.50)</w:t>
      </w:r>
    </w:p>
    <w:p w14:paraId="144EE51C" w14:textId="77777777" w:rsidR="00425344" w:rsidRDefault="00425344" w:rsidP="00425344">
      <w:pPr>
        <w:pStyle w:val="NoSpacing"/>
      </w:pPr>
    </w:p>
    <w:p w14:paraId="31B820D7" w14:textId="77777777" w:rsidR="00425344" w:rsidRDefault="00425344" w:rsidP="00425344">
      <w:pPr>
        <w:pStyle w:val="NoSpacing"/>
      </w:pPr>
    </w:p>
    <w:p w14:paraId="7BC99B26" w14:textId="7FD09E62" w:rsidR="00617568" w:rsidRPr="00086E2C" w:rsidRDefault="00425344" w:rsidP="00425344">
      <w:pPr>
        <w:rPr>
          <w:rFonts w:cs="Times New Roman"/>
        </w:rPr>
      </w:pPr>
      <w:r>
        <w:t>5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676C" w14:textId="77777777" w:rsidR="00425344" w:rsidRDefault="00425344" w:rsidP="00086E2C">
      <w:r>
        <w:separator/>
      </w:r>
    </w:p>
  </w:endnote>
  <w:endnote w:type="continuationSeparator" w:id="0">
    <w:p w14:paraId="1004B076" w14:textId="77777777" w:rsidR="00425344" w:rsidRDefault="00425344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961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056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89E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0FCE" w14:textId="77777777" w:rsidR="00425344" w:rsidRDefault="00425344" w:rsidP="00086E2C">
      <w:r>
        <w:separator/>
      </w:r>
    </w:p>
  </w:footnote>
  <w:footnote w:type="continuationSeparator" w:id="0">
    <w:p w14:paraId="3993AE4A" w14:textId="77777777" w:rsidR="00425344" w:rsidRDefault="00425344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42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E51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92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44"/>
    <w:rsid w:val="00086E2C"/>
    <w:rsid w:val="000A2E7A"/>
    <w:rsid w:val="002244B7"/>
    <w:rsid w:val="00314D94"/>
    <w:rsid w:val="00425344"/>
    <w:rsid w:val="00617568"/>
    <w:rsid w:val="006E68FA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F230"/>
  <w15:chartTrackingRefBased/>
  <w15:docId w15:val="{CDCABE0D-AEEE-4E99-83F2-03EE1448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44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2534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30</Words>
  <Characters>147</Characters>
  <Application>Microsoft Office Word</Application>
  <DocSecurity>0</DocSecurity>
  <Lines>9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2025-10-16T21:47:00Z</dcterms:created>
  <dcterms:modified xsi:type="dcterms:W3CDTF">2025-10-16T21:48:00Z</dcterms:modified>
</cp:coreProperties>
</file>