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A231" w14:textId="77777777" w:rsidR="00AE29AF" w:rsidRDefault="00AE29AF" w:rsidP="00AE2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SLYE</w:t>
      </w:r>
      <w:r>
        <w:rPr>
          <w:rFonts w:ascii="Times New Roman" w:hAnsi="Times New Roman" w:cs="Times New Roman"/>
        </w:rPr>
        <w:t xml:space="preserve">      (fl.1484)</w:t>
      </w:r>
    </w:p>
    <w:p w14:paraId="39DFDA1D" w14:textId="77777777" w:rsidR="00AE29AF" w:rsidRDefault="00AE29AF" w:rsidP="00AE2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Banbury, Oxfordshire. Bow maker.</w:t>
      </w:r>
    </w:p>
    <w:p w14:paraId="5BBF59BC" w14:textId="77777777" w:rsidR="00AE29AF" w:rsidRDefault="00AE29AF" w:rsidP="00AE29AF">
      <w:pPr>
        <w:rPr>
          <w:rFonts w:ascii="Times New Roman" w:hAnsi="Times New Roman" w:cs="Times New Roman"/>
        </w:rPr>
      </w:pPr>
    </w:p>
    <w:p w14:paraId="56E25AE9" w14:textId="77777777" w:rsidR="00AE29AF" w:rsidRDefault="00AE29AF" w:rsidP="00AE29AF">
      <w:pPr>
        <w:rPr>
          <w:rFonts w:ascii="Times New Roman" w:hAnsi="Times New Roman" w:cs="Times New Roman"/>
        </w:rPr>
      </w:pPr>
    </w:p>
    <w:p w14:paraId="44C67FC6" w14:textId="77777777" w:rsidR="00AE29AF" w:rsidRDefault="00AE29AF" w:rsidP="00AE2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Saunders(q.v.) brought a plaint of debt against him, Richard</w:t>
      </w:r>
    </w:p>
    <w:p w14:paraId="0E20B4B0" w14:textId="77777777" w:rsidR="00AE29AF" w:rsidRDefault="00AE29AF" w:rsidP="00AE29A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Unknown, Prior of </w:t>
      </w:r>
      <w:proofErr w:type="spellStart"/>
      <w:r>
        <w:rPr>
          <w:rFonts w:ascii="Times New Roman" w:hAnsi="Times New Roman" w:cs="Times New Roman"/>
        </w:rPr>
        <w:t>Wroxton</w:t>
      </w:r>
      <w:proofErr w:type="spellEnd"/>
      <w:r>
        <w:rPr>
          <w:rFonts w:ascii="Times New Roman" w:hAnsi="Times New Roman" w:cs="Times New Roman"/>
        </w:rPr>
        <w:t>(q.v.), Thomas Colleyll of Aynho, Northamptonshire(q.v.), and William Mille of Banbury, Oxfordshire(q.v.).</w:t>
      </w:r>
    </w:p>
    <w:p w14:paraId="17C06AAE" w14:textId="528AA8EA" w:rsidR="00AE29AF" w:rsidRDefault="00AE29AF" w:rsidP="00AE2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="001C508A" w:rsidRPr="002832C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C7F0A27" w14:textId="77777777" w:rsidR="001C508A" w:rsidRDefault="001C508A" w:rsidP="001C508A">
      <w:pPr>
        <w:pStyle w:val="NoSpacing"/>
      </w:pPr>
      <w:r>
        <w:tab/>
        <w:t>1484</w:t>
      </w:r>
      <w:r>
        <w:tab/>
        <w:t>William Saunders of Banbury, merchant(q.v.), and his son Richard(q.v.),</w:t>
      </w:r>
    </w:p>
    <w:p w14:paraId="20B53849" w14:textId="77777777" w:rsidR="001C508A" w:rsidRDefault="001C508A" w:rsidP="001C508A">
      <w:pPr>
        <w:pStyle w:val="NoSpacing"/>
      </w:pPr>
      <w:r>
        <w:tab/>
      </w:r>
      <w:r>
        <w:tab/>
        <w:t>brought a plaint of debt against him, William West of Banbury(q.v.),</w:t>
      </w:r>
    </w:p>
    <w:p w14:paraId="633D123F" w14:textId="77777777" w:rsidR="001C508A" w:rsidRDefault="001C508A" w:rsidP="001C508A">
      <w:pPr>
        <w:pStyle w:val="NoSpacing"/>
      </w:pPr>
      <w:r>
        <w:tab/>
      </w:r>
      <w:r>
        <w:tab/>
        <w:t xml:space="preserve">John Alen of Chipping Norton(q.v.), John Barbour of </w:t>
      </w:r>
      <w:proofErr w:type="spellStart"/>
      <w:r>
        <w:t>Warrwick</w:t>
      </w:r>
      <w:proofErr w:type="spellEnd"/>
      <w:r>
        <w:t>(q.v.) and</w:t>
      </w:r>
    </w:p>
    <w:p w14:paraId="38F1F0E6" w14:textId="77777777" w:rsidR="001C508A" w:rsidRDefault="001C508A" w:rsidP="001C508A">
      <w:pPr>
        <w:pStyle w:val="NoSpacing"/>
      </w:pPr>
      <w:r>
        <w:tab/>
      </w:r>
      <w:r>
        <w:tab/>
        <w:t>William Aswell of Banbury(q.v.).</w:t>
      </w:r>
    </w:p>
    <w:p w14:paraId="34B3849E" w14:textId="77777777" w:rsidR="001C508A" w:rsidRDefault="001C508A" w:rsidP="001C508A">
      <w:pPr>
        <w:pStyle w:val="NoSpacing"/>
      </w:pPr>
      <w:r>
        <w:tab/>
      </w:r>
      <w:r>
        <w:tab/>
        <w:t>(</w:t>
      </w:r>
      <w:hyperlink r:id="rId7" w:history="1">
        <w:r w:rsidRPr="00A37A4F">
          <w:rPr>
            <w:rStyle w:val="Hyperlink"/>
          </w:rPr>
          <w:t>http://aalt.law.uh.edu/Indices/CP40Indices/CP40no888Pl.htm</w:t>
        </w:r>
      </w:hyperlink>
      <w:r>
        <w:t>)</w:t>
      </w:r>
    </w:p>
    <w:p w14:paraId="07D85F6A" w14:textId="77777777" w:rsidR="005F386C" w:rsidRDefault="005F386C" w:rsidP="001C508A">
      <w:pPr>
        <w:pStyle w:val="NoSpacing"/>
      </w:pPr>
    </w:p>
    <w:p w14:paraId="2A124F27" w14:textId="77777777" w:rsidR="001C508A" w:rsidRDefault="001C508A" w:rsidP="00AE29AF">
      <w:pPr>
        <w:rPr>
          <w:rFonts w:ascii="Times New Roman" w:hAnsi="Times New Roman" w:cs="Times New Roman"/>
        </w:rPr>
      </w:pPr>
    </w:p>
    <w:p w14:paraId="4BC9452A" w14:textId="77777777" w:rsidR="00AE29AF" w:rsidRDefault="00AE29AF" w:rsidP="00AE29AF">
      <w:pPr>
        <w:rPr>
          <w:rFonts w:ascii="Times New Roman" w:hAnsi="Times New Roman" w:cs="Times New Roman"/>
        </w:rPr>
      </w:pPr>
    </w:p>
    <w:p w14:paraId="036F3FB1" w14:textId="77777777" w:rsidR="00AE29AF" w:rsidRDefault="00AE29AF" w:rsidP="00AE29AF">
      <w:pPr>
        <w:rPr>
          <w:rFonts w:ascii="Times New Roman" w:hAnsi="Times New Roman" w:cs="Times New Roman"/>
        </w:rPr>
      </w:pPr>
    </w:p>
    <w:p w14:paraId="5DEB1E33" w14:textId="0AD6234C" w:rsidR="00AE29AF" w:rsidRDefault="00AE29AF" w:rsidP="00AE2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December 2018</w:t>
      </w:r>
    </w:p>
    <w:p w14:paraId="5414C205" w14:textId="1E0EE78D" w:rsidR="001C508A" w:rsidRDefault="001C508A" w:rsidP="00AE2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 November 2019</w:t>
      </w:r>
    </w:p>
    <w:p w14:paraId="683CFB09" w14:textId="77777777" w:rsidR="005678ED" w:rsidRPr="00E71FC3" w:rsidRDefault="005678ED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AED8" w14:textId="77777777" w:rsidR="005678ED" w:rsidRDefault="005678ED" w:rsidP="00E71FC3">
      <w:r>
        <w:separator/>
      </w:r>
    </w:p>
  </w:endnote>
  <w:endnote w:type="continuationSeparator" w:id="0">
    <w:p w14:paraId="179AE1BC" w14:textId="77777777" w:rsidR="005678ED" w:rsidRDefault="005678E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62F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3133" w14:textId="77777777" w:rsidR="005678ED" w:rsidRDefault="005678ED" w:rsidP="00E71FC3">
      <w:r>
        <w:separator/>
      </w:r>
    </w:p>
  </w:footnote>
  <w:footnote w:type="continuationSeparator" w:id="0">
    <w:p w14:paraId="43646956" w14:textId="77777777" w:rsidR="005678ED" w:rsidRDefault="005678E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AF"/>
    <w:rsid w:val="001A7C09"/>
    <w:rsid w:val="001C508A"/>
    <w:rsid w:val="005678ED"/>
    <w:rsid w:val="00577BD5"/>
    <w:rsid w:val="005F386C"/>
    <w:rsid w:val="00656CBA"/>
    <w:rsid w:val="006A1F77"/>
    <w:rsid w:val="00733BE7"/>
    <w:rsid w:val="00AB52E8"/>
    <w:rsid w:val="00AB770B"/>
    <w:rsid w:val="00AE29AF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009B"/>
  <w15:chartTrackingRefBased/>
  <w15:docId w15:val="{328996AC-551A-4BD6-B6F2-6717CFEC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A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C5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97</Words>
  <Characters>747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2018-12-18T19:24:00Z</dcterms:created>
  <dcterms:modified xsi:type="dcterms:W3CDTF">2026-01-02T10:58:00Z</dcterms:modified>
</cp:coreProperties>
</file>