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DDFA" w14:textId="77777777" w:rsidR="00055FC6" w:rsidRDefault="00055FC6" w:rsidP="00055F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SLYE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498770D3" w14:textId="77777777" w:rsidR="00055FC6" w:rsidRDefault="00055FC6" w:rsidP="00055F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Banbury, Oxfordshire. Bowyer.</w:t>
      </w:r>
    </w:p>
    <w:p w14:paraId="6C00208C" w14:textId="77777777" w:rsidR="00055FC6" w:rsidRDefault="00055FC6" w:rsidP="00055FC6">
      <w:pPr>
        <w:pStyle w:val="NoSpacing"/>
        <w:rPr>
          <w:rFonts w:cs="Times New Roman"/>
          <w:szCs w:val="24"/>
        </w:rPr>
      </w:pPr>
    </w:p>
    <w:p w14:paraId="5BED8927" w14:textId="77777777" w:rsidR="00055FC6" w:rsidRDefault="00055FC6" w:rsidP="00055FC6">
      <w:pPr>
        <w:pStyle w:val="NoSpacing"/>
        <w:rPr>
          <w:rFonts w:cs="Times New Roman"/>
          <w:szCs w:val="24"/>
        </w:rPr>
      </w:pPr>
    </w:p>
    <w:p w14:paraId="42B38565" w14:textId="77777777" w:rsidR="00055FC6" w:rsidRDefault="00055FC6" w:rsidP="00055F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William Saunders of Banbury(q.v.) and his son, Richard(q.v.), brought</w:t>
      </w:r>
    </w:p>
    <w:p w14:paraId="7C114091" w14:textId="77777777" w:rsidR="00055FC6" w:rsidRDefault="00055FC6" w:rsidP="00055F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four others.</w:t>
      </w:r>
    </w:p>
    <w:p w14:paraId="3CE6E274" w14:textId="77777777" w:rsidR="00055FC6" w:rsidRDefault="00055FC6" w:rsidP="00055F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https://waalt.uh.edu/index.php/CP40/889</w:t>
        </w:r>
      </w:hyperlink>
      <w:r>
        <w:rPr>
          <w:rFonts w:cs="Times New Roman"/>
          <w:szCs w:val="24"/>
        </w:rPr>
        <w:t xml:space="preserve"> )</w:t>
      </w:r>
    </w:p>
    <w:p w14:paraId="008A45A6" w14:textId="77777777" w:rsidR="00055FC6" w:rsidRDefault="00055FC6" w:rsidP="00055FC6">
      <w:pPr>
        <w:pStyle w:val="NoSpacing"/>
        <w:rPr>
          <w:rFonts w:cs="Times New Roman"/>
          <w:szCs w:val="24"/>
        </w:rPr>
      </w:pPr>
    </w:p>
    <w:p w14:paraId="539EAC0C" w14:textId="77777777" w:rsidR="00055FC6" w:rsidRDefault="00055FC6" w:rsidP="00055FC6">
      <w:pPr>
        <w:pStyle w:val="NoSpacing"/>
        <w:rPr>
          <w:rFonts w:cs="Times New Roman"/>
          <w:szCs w:val="24"/>
        </w:rPr>
      </w:pPr>
    </w:p>
    <w:p w14:paraId="093B31CA" w14:textId="77777777" w:rsidR="00055FC6" w:rsidRDefault="00055FC6" w:rsidP="00055F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00E4A4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DBF1" w14:textId="77777777" w:rsidR="00055FC6" w:rsidRDefault="00055FC6" w:rsidP="009139A6">
      <w:r>
        <w:separator/>
      </w:r>
    </w:p>
  </w:endnote>
  <w:endnote w:type="continuationSeparator" w:id="0">
    <w:p w14:paraId="61DAF123" w14:textId="77777777" w:rsidR="00055FC6" w:rsidRDefault="00055F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CD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6B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9D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E506" w14:textId="77777777" w:rsidR="00055FC6" w:rsidRDefault="00055FC6" w:rsidP="009139A6">
      <w:r>
        <w:separator/>
      </w:r>
    </w:p>
  </w:footnote>
  <w:footnote w:type="continuationSeparator" w:id="0">
    <w:p w14:paraId="434F1C6B" w14:textId="77777777" w:rsidR="00055FC6" w:rsidRDefault="00055F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4C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C3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1A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C6"/>
    <w:rsid w:val="00055FC6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BF57"/>
  <w15:chartTrackingRefBased/>
  <w15:docId w15:val="{F29283CC-596E-4337-8955-8936695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5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2025-03-02T19:42:00Z</dcterms:created>
  <dcterms:modified xsi:type="dcterms:W3CDTF">2025-03-02T19:43:00Z</dcterms:modified>
</cp:coreProperties>
</file>