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435E" w14:textId="77777777" w:rsidR="00B13E99" w:rsidRDefault="00B13E99" w:rsidP="00B13E9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SMALE</w:t>
      </w:r>
      <w:r>
        <w:rPr>
          <w:rFonts w:ascii="Times New Roman" w:hAnsi="Times New Roman" w:cs="Times New Roman"/>
          <w:lang w:val="en-US"/>
        </w:rPr>
        <w:t xml:space="preserve">        (fl.1498)</w:t>
      </w:r>
    </w:p>
    <w:p w14:paraId="5DEE44F7" w14:textId="77777777" w:rsidR="00B13E99" w:rsidRDefault="00B13E99" w:rsidP="00B13E9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South Tawton, Devon. Husbandman.</w:t>
      </w:r>
    </w:p>
    <w:p w14:paraId="18D88D14" w14:textId="77777777" w:rsidR="00B13E99" w:rsidRDefault="00B13E99" w:rsidP="00B13E99">
      <w:pPr>
        <w:pStyle w:val="NoSpacing"/>
        <w:rPr>
          <w:rFonts w:ascii="Times New Roman" w:hAnsi="Times New Roman" w:cs="Times New Roman"/>
          <w:lang w:val="en-US"/>
        </w:rPr>
      </w:pPr>
    </w:p>
    <w:p w14:paraId="46A8E778" w14:textId="77777777" w:rsidR="00B13E99" w:rsidRDefault="00B13E99" w:rsidP="00B13E99">
      <w:pPr>
        <w:pStyle w:val="NoSpacing"/>
        <w:rPr>
          <w:rFonts w:ascii="Times New Roman" w:hAnsi="Times New Roman" w:cs="Times New Roman"/>
          <w:lang w:val="en-US"/>
        </w:rPr>
      </w:pPr>
    </w:p>
    <w:p w14:paraId="58C4D111" w14:textId="77777777" w:rsidR="00B13E99" w:rsidRDefault="00B13E99" w:rsidP="00B13E9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1498</w:t>
      </w:r>
      <w:r>
        <w:rPr>
          <w:rFonts w:ascii="Times New Roman" w:hAnsi="Times New Roman" w:cs="Times New Roman"/>
          <w:lang w:val="en-US"/>
        </w:rPr>
        <w:tab/>
        <w:t>The King indicted him and 3 others for trespass, insurrection and</w:t>
      </w:r>
    </w:p>
    <w:p w14:paraId="1195574A" w14:textId="77777777" w:rsidR="00B13E99" w:rsidRDefault="00B13E99" w:rsidP="00B13E9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riot.     ( </w:t>
      </w:r>
      <w:hyperlink r:id="rId6" w:history="1">
        <w:r w:rsidRPr="008643A6">
          <w:rPr>
            <w:rStyle w:val="Hyperlink"/>
            <w:rFonts w:ascii="Times New Roman" w:hAnsi="Times New Roman" w:cs="Times New Roman"/>
            <w:lang w:val="en-US"/>
          </w:rPr>
          <w:t>https://waalt.uh.edu/index.php/KB27/946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29426AC1" w14:textId="77777777" w:rsidR="00B13E99" w:rsidRDefault="00B13E99" w:rsidP="00B13E99">
      <w:pPr>
        <w:pStyle w:val="NoSpacing"/>
        <w:rPr>
          <w:rFonts w:ascii="Times New Roman" w:hAnsi="Times New Roman" w:cs="Times New Roman"/>
          <w:lang w:val="en-US"/>
        </w:rPr>
      </w:pPr>
    </w:p>
    <w:p w14:paraId="740642C8" w14:textId="77777777" w:rsidR="00B13E99" w:rsidRDefault="00B13E99" w:rsidP="00B13E99">
      <w:pPr>
        <w:pStyle w:val="NoSpacing"/>
        <w:rPr>
          <w:rFonts w:ascii="Times New Roman" w:hAnsi="Times New Roman" w:cs="Times New Roman"/>
          <w:lang w:val="en-US"/>
        </w:rPr>
      </w:pPr>
    </w:p>
    <w:p w14:paraId="17D2703E" w14:textId="52BBD632" w:rsidR="00617568" w:rsidRPr="00086E2C" w:rsidRDefault="00B13E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13F34" w14:textId="77777777" w:rsidR="00B13E99" w:rsidRDefault="00B13E99" w:rsidP="00086E2C">
      <w:pPr>
        <w:spacing w:after="0" w:line="240" w:lineRule="auto"/>
      </w:pPr>
      <w:r>
        <w:separator/>
      </w:r>
    </w:p>
  </w:endnote>
  <w:endnote w:type="continuationSeparator" w:id="0">
    <w:p w14:paraId="03C454A4" w14:textId="77777777" w:rsidR="00B13E99" w:rsidRDefault="00B13E9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B82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86B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150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A3FA7" w14:textId="77777777" w:rsidR="00B13E99" w:rsidRDefault="00B13E99" w:rsidP="00086E2C">
      <w:pPr>
        <w:spacing w:after="0" w:line="240" w:lineRule="auto"/>
      </w:pPr>
      <w:r>
        <w:separator/>
      </w:r>
    </w:p>
  </w:footnote>
  <w:footnote w:type="continuationSeparator" w:id="0">
    <w:p w14:paraId="50640E2C" w14:textId="77777777" w:rsidR="00B13E99" w:rsidRDefault="00B13E9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D0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2B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767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99"/>
    <w:rsid w:val="00000660"/>
    <w:rsid w:val="00086E2C"/>
    <w:rsid w:val="000A2E7A"/>
    <w:rsid w:val="002244B7"/>
    <w:rsid w:val="00314D94"/>
    <w:rsid w:val="00617568"/>
    <w:rsid w:val="006E68FA"/>
    <w:rsid w:val="00B13E9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8F281"/>
  <w15:chartTrackingRefBased/>
  <w15:docId w15:val="{53B70B0C-6EEA-4725-9BDC-0F5527CE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13E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3E9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4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36</Words>
  <Characters>231</Characters>
  <Application>Microsoft Office Word</Application>
  <DocSecurity>0</DocSecurity>
  <Lines>16</Lines>
  <Paragraphs>8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2025-11-07T16:07:00Z</dcterms:created>
  <dcterms:modified xsi:type="dcterms:W3CDTF">2025-11-07T16:08:00Z</dcterms:modified>
</cp:coreProperties>
</file>