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B587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SMALEWODE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FF4CA6B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D064490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810C0C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B809FE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06422C0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C95F28B" w14:textId="77777777" w:rsidR="002D5133" w:rsidRPr="00065994" w:rsidRDefault="002D5133" w:rsidP="002D513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F86B3AE" w14:textId="77777777" w:rsidR="002D5133" w:rsidRDefault="002D5133" w:rsidP="002D513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DA81DB5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88A090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5849F3C" w14:textId="77777777" w:rsidR="002D5133" w:rsidRDefault="002D5133" w:rsidP="002D51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2D7A40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B834" w14:textId="77777777" w:rsidR="002D5133" w:rsidRDefault="002D5133" w:rsidP="009139A6">
      <w:r>
        <w:separator/>
      </w:r>
    </w:p>
  </w:endnote>
  <w:endnote w:type="continuationSeparator" w:id="0">
    <w:p w14:paraId="346856E1" w14:textId="77777777" w:rsidR="002D5133" w:rsidRDefault="002D51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02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38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03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750D" w14:textId="77777777" w:rsidR="002D5133" w:rsidRDefault="002D5133" w:rsidP="009139A6">
      <w:r>
        <w:separator/>
      </w:r>
    </w:p>
  </w:footnote>
  <w:footnote w:type="continuationSeparator" w:id="0">
    <w:p w14:paraId="698B508E" w14:textId="77777777" w:rsidR="002D5133" w:rsidRDefault="002D51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4D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21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96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33"/>
    <w:rsid w:val="000666E0"/>
    <w:rsid w:val="002510B7"/>
    <w:rsid w:val="00270799"/>
    <w:rsid w:val="002D51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35F0"/>
  <w15:chartTrackingRefBased/>
  <w15:docId w15:val="{9FD04004-3656-4624-8685-18097DF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2025-02-23T21:01:00Z</dcterms:created>
  <dcterms:modified xsi:type="dcterms:W3CDTF">2025-02-23T21:01:00Z</dcterms:modified>
</cp:coreProperties>
</file>