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E113" w14:textId="77777777" w:rsidR="00E73ADC" w:rsidRDefault="00E73ADC" w:rsidP="00E73AD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SMALL</w:t>
      </w:r>
      <w:r>
        <w:rPr>
          <w:rFonts w:cs="Times New Roman"/>
          <w:szCs w:val="24"/>
        </w:rPr>
        <w:t xml:space="preserve">       (fl.1483)</w:t>
      </w:r>
    </w:p>
    <w:p w14:paraId="093A7AC2" w14:textId="77777777" w:rsidR="00E73ADC" w:rsidRDefault="00E73ADC" w:rsidP="00E73AD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Guist, Norfolk. </w:t>
      </w:r>
    </w:p>
    <w:p w14:paraId="23842AD6" w14:textId="77777777" w:rsidR="00E73ADC" w:rsidRDefault="00E73ADC" w:rsidP="00E73ADC">
      <w:pPr>
        <w:pStyle w:val="NoSpacing"/>
        <w:jc w:val="both"/>
        <w:rPr>
          <w:rFonts w:cs="Times New Roman"/>
          <w:szCs w:val="24"/>
        </w:rPr>
      </w:pPr>
    </w:p>
    <w:p w14:paraId="206C1CB9" w14:textId="77777777" w:rsidR="00E73ADC" w:rsidRDefault="00E73ADC" w:rsidP="00E73ADC">
      <w:pPr>
        <w:pStyle w:val="NoSpacing"/>
        <w:jc w:val="both"/>
        <w:rPr>
          <w:rFonts w:cs="Times New Roman"/>
          <w:szCs w:val="24"/>
        </w:rPr>
      </w:pPr>
    </w:p>
    <w:p w14:paraId="6E96BBE6" w14:textId="77777777" w:rsidR="00E73ADC" w:rsidRDefault="00E73ADC" w:rsidP="00E73AD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Robert Barker of North Elmham(q.v.).</w:t>
      </w:r>
    </w:p>
    <w:p w14:paraId="27B34677" w14:textId="77777777" w:rsidR="00E73ADC" w:rsidRDefault="00E73ADC" w:rsidP="00E73AD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3A309E4" w14:textId="77777777" w:rsidR="00E73ADC" w:rsidRDefault="00E73ADC" w:rsidP="00E73ADC">
      <w:pPr>
        <w:pStyle w:val="NoSpacing"/>
        <w:jc w:val="both"/>
        <w:rPr>
          <w:rFonts w:cs="Times New Roman"/>
          <w:szCs w:val="24"/>
        </w:rPr>
      </w:pPr>
    </w:p>
    <w:p w14:paraId="40BF2E52" w14:textId="77777777" w:rsidR="00E73ADC" w:rsidRDefault="00E73ADC" w:rsidP="00E73ADC">
      <w:pPr>
        <w:pStyle w:val="NoSpacing"/>
        <w:jc w:val="both"/>
        <w:rPr>
          <w:rFonts w:cs="Times New Roman"/>
          <w:szCs w:val="24"/>
        </w:rPr>
      </w:pPr>
    </w:p>
    <w:p w14:paraId="0160C600" w14:textId="77777777" w:rsidR="00E73ADC" w:rsidRDefault="00E73ADC" w:rsidP="00E73AD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 April 2025</w:t>
      </w:r>
    </w:p>
    <w:p w14:paraId="005783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EA2F" w14:textId="77777777" w:rsidR="00E73ADC" w:rsidRDefault="00E73ADC" w:rsidP="009139A6">
      <w:r>
        <w:separator/>
      </w:r>
    </w:p>
  </w:endnote>
  <w:endnote w:type="continuationSeparator" w:id="0">
    <w:p w14:paraId="467071B7" w14:textId="77777777" w:rsidR="00E73ADC" w:rsidRDefault="00E73A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ED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6D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8A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22A5" w14:textId="77777777" w:rsidR="00E73ADC" w:rsidRDefault="00E73ADC" w:rsidP="009139A6">
      <w:r>
        <w:separator/>
      </w:r>
    </w:p>
  </w:footnote>
  <w:footnote w:type="continuationSeparator" w:id="0">
    <w:p w14:paraId="60D59BC5" w14:textId="77777777" w:rsidR="00E73ADC" w:rsidRDefault="00E73A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0C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7C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55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DC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3ADC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6B3B"/>
  <w15:chartTrackingRefBased/>
  <w15:docId w15:val="{065531DC-8316-46B6-90BB-7264619F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3A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2025-04-27T10:31:00Z</dcterms:created>
  <dcterms:modified xsi:type="dcterms:W3CDTF">2025-04-27T10:32:00Z</dcterms:modified>
</cp:coreProperties>
</file>