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26698" w14:textId="77777777" w:rsidR="00AD6AE2" w:rsidRDefault="00AD6AE2" w:rsidP="00AD6AE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William SMALL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47F6D293" w14:textId="77777777" w:rsidR="00AD6AE2" w:rsidRDefault="00AD6AE2" w:rsidP="00AD6AE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62F926D2" w14:textId="77777777" w:rsidR="00AD6AE2" w:rsidRDefault="00AD6AE2" w:rsidP="00AD6AE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B5322D4" w14:textId="77777777" w:rsidR="00AD6AE2" w:rsidRDefault="00AD6AE2" w:rsidP="00AD6AE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F6BDF02" w14:textId="77777777" w:rsidR="00AD6AE2" w:rsidRDefault="00AD6AE2" w:rsidP="00AD6AE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385707D9" w14:textId="77777777" w:rsidR="00AD6AE2" w:rsidRDefault="00AD6AE2" w:rsidP="00AD6AE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7DD4EB8A" w14:textId="77777777" w:rsidR="00AD6AE2" w:rsidRPr="00065994" w:rsidRDefault="00AD6AE2" w:rsidP="00AD6AE2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6C5D19EC" w14:textId="77777777" w:rsidR="00AD6AE2" w:rsidRDefault="00AD6AE2" w:rsidP="00AD6AE2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4AB85843" w14:textId="77777777" w:rsidR="00AD6AE2" w:rsidRDefault="00AD6AE2" w:rsidP="00AD6AE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D1EE0FA" w14:textId="77777777" w:rsidR="00AD6AE2" w:rsidRDefault="00AD6AE2" w:rsidP="00AD6AE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4A99A1B" w14:textId="77777777" w:rsidR="00AD6AE2" w:rsidRDefault="00AD6AE2" w:rsidP="00AD6AE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11 January 2025</w:t>
      </w:r>
    </w:p>
    <w:p w14:paraId="6B7D5D3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87F61" w14:textId="77777777" w:rsidR="00AD6AE2" w:rsidRDefault="00AD6AE2" w:rsidP="009139A6">
      <w:r>
        <w:separator/>
      </w:r>
    </w:p>
  </w:endnote>
  <w:endnote w:type="continuationSeparator" w:id="0">
    <w:p w14:paraId="58D426D3" w14:textId="77777777" w:rsidR="00AD6AE2" w:rsidRDefault="00AD6AE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9049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43A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C675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0EB34" w14:textId="77777777" w:rsidR="00AD6AE2" w:rsidRDefault="00AD6AE2" w:rsidP="009139A6">
      <w:r>
        <w:separator/>
      </w:r>
    </w:p>
  </w:footnote>
  <w:footnote w:type="continuationSeparator" w:id="0">
    <w:p w14:paraId="75D09A84" w14:textId="77777777" w:rsidR="00AD6AE2" w:rsidRDefault="00AD6AE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35D9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7D43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A12C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AE2"/>
    <w:rsid w:val="000666E0"/>
    <w:rsid w:val="002510B7"/>
    <w:rsid w:val="00270799"/>
    <w:rsid w:val="005C130B"/>
    <w:rsid w:val="00771D05"/>
    <w:rsid w:val="00826F5C"/>
    <w:rsid w:val="009139A6"/>
    <w:rsid w:val="009411C2"/>
    <w:rsid w:val="009448BB"/>
    <w:rsid w:val="00947624"/>
    <w:rsid w:val="00A3176C"/>
    <w:rsid w:val="00AD6AE2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3C1CD"/>
  <w15:chartTrackingRefBased/>
  <w15:docId w15:val="{D42301DA-9F62-45C6-8F3A-0E817403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2025-03-13T21:41:00Z</dcterms:created>
  <dcterms:modified xsi:type="dcterms:W3CDTF">2025-03-13T21:41:00Z</dcterms:modified>
</cp:coreProperties>
</file>