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2667" w14:textId="77777777" w:rsidR="000373D9" w:rsidRDefault="000373D9" w:rsidP="000373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SMALLWODE</w:t>
      </w:r>
      <w:r>
        <w:rPr>
          <w:rFonts w:cs="Times New Roman"/>
          <w:szCs w:val="24"/>
        </w:rPr>
        <w:t xml:space="preserve">      (d.ca.1483)</w:t>
      </w:r>
    </w:p>
    <w:p w14:paraId="149E2ABE" w14:textId="77777777" w:rsidR="000373D9" w:rsidRDefault="000373D9" w:rsidP="000373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Barking, Essex.   </w:t>
      </w:r>
    </w:p>
    <w:p w14:paraId="12DA6F07" w14:textId="77777777" w:rsidR="000373D9" w:rsidRDefault="000373D9" w:rsidP="000373D9">
      <w:pPr>
        <w:pStyle w:val="NoSpacing"/>
        <w:jc w:val="both"/>
        <w:rPr>
          <w:rFonts w:cs="Times New Roman"/>
          <w:szCs w:val="24"/>
        </w:rPr>
      </w:pPr>
    </w:p>
    <w:p w14:paraId="60E21544" w14:textId="77777777" w:rsidR="000373D9" w:rsidRDefault="000373D9" w:rsidP="000373D9">
      <w:pPr>
        <w:pStyle w:val="NoSpacing"/>
        <w:jc w:val="both"/>
        <w:rPr>
          <w:rFonts w:cs="Times New Roman"/>
          <w:szCs w:val="24"/>
        </w:rPr>
      </w:pPr>
    </w:p>
    <w:p w14:paraId="5C56B49B" w14:textId="77777777" w:rsidR="000373D9" w:rsidRDefault="000373D9" w:rsidP="000373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1 Isabel(q.v.). She 2 = Michael </w:t>
      </w:r>
      <w:proofErr w:type="spellStart"/>
      <w:r>
        <w:rPr>
          <w:rFonts w:cs="Times New Roman"/>
          <w:szCs w:val="24"/>
        </w:rPr>
        <w:t>Wynchecombe</w:t>
      </w:r>
      <w:proofErr w:type="spellEnd"/>
      <w:r>
        <w:rPr>
          <w:rFonts w:cs="Times New Roman"/>
          <w:szCs w:val="24"/>
        </w:rPr>
        <w:t>(q.v.).</w:t>
      </w:r>
    </w:p>
    <w:p w14:paraId="055B9586" w14:textId="77777777" w:rsidR="000373D9" w:rsidRDefault="000373D9" w:rsidP="000373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583E8C8" w14:textId="77777777" w:rsidR="000373D9" w:rsidRDefault="000373D9" w:rsidP="000373D9">
      <w:pPr>
        <w:pStyle w:val="NoSpacing"/>
        <w:jc w:val="both"/>
        <w:rPr>
          <w:rFonts w:cs="Times New Roman"/>
          <w:szCs w:val="24"/>
        </w:rPr>
      </w:pPr>
    </w:p>
    <w:p w14:paraId="508615D9" w14:textId="77777777" w:rsidR="000373D9" w:rsidRDefault="000373D9" w:rsidP="000373D9">
      <w:pPr>
        <w:pStyle w:val="NoSpacing"/>
        <w:jc w:val="both"/>
        <w:rPr>
          <w:rFonts w:cs="Times New Roman"/>
          <w:szCs w:val="24"/>
        </w:rPr>
      </w:pPr>
    </w:p>
    <w:p w14:paraId="430113D4" w14:textId="77777777" w:rsidR="000373D9" w:rsidRDefault="000373D9" w:rsidP="000373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died in or before this time.   (ibid.)</w:t>
      </w:r>
    </w:p>
    <w:p w14:paraId="1B62785F" w14:textId="77777777" w:rsidR="000373D9" w:rsidRDefault="000373D9" w:rsidP="000373D9">
      <w:pPr>
        <w:pStyle w:val="NoSpacing"/>
        <w:jc w:val="both"/>
        <w:rPr>
          <w:rFonts w:cs="Times New Roman"/>
          <w:szCs w:val="24"/>
        </w:rPr>
      </w:pPr>
    </w:p>
    <w:p w14:paraId="2BB08B83" w14:textId="77777777" w:rsidR="000373D9" w:rsidRDefault="000373D9" w:rsidP="000373D9">
      <w:pPr>
        <w:pStyle w:val="NoSpacing"/>
        <w:jc w:val="both"/>
        <w:rPr>
          <w:rFonts w:cs="Times New Roman"/>
          <w:szCs w:val="24"/>
        </w:rPr>
      </w:pPr>
    </w:p>
    <w:p w14:paraId="2EE4E081" w14:textId="77777777" w:rsidR="000373D9" w:rsidRDefault="000373D9" w:rsidP="000373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John </w:t>
      </w:r>
      <w:proofErr w:type="spellStart"/>
      <w:r>
        <w:rPr>
          <w:rFonts w:cs="Times New Roman"/>
          <w:szCs w:val="24"/>
        </w:rPr>
        <w:t>Raulyn</w:t>
      </w:r>
      <w:proofErr w:type="spellEnd"/>
      <w:r>
        <w:rPr>
          <w:rFonts w:cs="Times New Roman"/>
          <w:szCs w:val="24"/>
        </w:rPr>
        <w:t xml:space="preserve">(q.v.), Michael </w:t>
      </w:r>
      <w:proofErr w:type="spellStart"/>
      <w:r>
        <w:rPr>
          <w:rFonts w:cs="Times New Roman"/>
          <w:szCs w:val="24"/>
        </w:rPr>
        <w:t>Wynchecombe</w:t>
      </w:r>
      <w:proofErr w:type="spellEnd"/>
      <w:r>
        <w:rPr>
          <w:rFonts w:cs="Times New Roman"/>
          <w:szCs w:val="24"/>
        </w:rPr>
        <w:t xml:space="preserve"> and his wife, Isabel(q.v.).</w:t>
      </w:r>
    </w:p>
    <w:p w14:paraId="1D858C62" w14:textId="77777777" w:rsidR="000373D9" w:rsidRDefault="000373D9" w:rsidP="000373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(ibid.)</w:t>
      </w:r>
    </w:p>
    <w:p w14:paraId="27674513" w14:textId="77777777" w:rsidR="000373D9" w:rsidRDefault="000373D9" w:rsidP="000373D9">
      <w:pPr>
        <w:pStyle w:val="NoSpacing"/>
        <w:jc w:val="both"/>
        <w:rPr>
          <w:rFonts w:cs="Times New Roman"/>
          <w:szCs w:val="24"/>
        </w:rPr>
      </w:pPr>
    </w:p>
    <w:p w14:paraId="3FD1A997" w14:textId="77777777" w:rsidR="000373D9" w:rsidRDefault="000373D9" w:rsidP="000373D9">
      <w:pPr>
        <w:pStyle w:val="NoSpacing"/>
        <w:jc w:val="both"/>
        <w:rPr>
          <w:rFonts w:cs="Times New Roman"/>
          <w:szCs w:val="24"/>
        </w:rPr>
      </w:pPr>
    </w:p>
    <w:p w14:paraId="6963EED4" w14:textId="77777777" w:rsidR="000373D9" w:rsidRDefault="000373D9" w:rsidP="000373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 April 2025</w:t>
      </w:r>
    </w:p>
    <w:p w14:paraId="1F0D97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280F" w14:textId="77777777" w:rsidR="000373D9" w:rsidRDefault="000373D9" w:rsidP="009139A6">
      <w:r>
        <w:separator/>
      </w:r>
    </w:p>
  </w:endnote>
  <w:endnote w:type="continuationSeparator" w:id="0">
    <w:p w14:paraId="284E2FD5" w14:textId="77777777" w:rsidR="000373D9" w:rsidRDefault="000373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FE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31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22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1818" w14:textId="77777777" w:rsidR="000373D9" w:rsidRDefault="000373D9" w:rsidP="009139A6">
      <w:r>
        <w:separator/>
      </w:r>
    </w:p>
  </w:footnote>
  <w:footnote w:type="continuationSeparator" w:id="0">
    <w:p w14:paraId="45981903" w14:textId="77777777" w:rsidR="000373D9" w:rsidRDefault="000373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F0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2E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7E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D9"/>
    <w:rsid w:val="000373D9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CE98"/>
  <w15:chartTrackingRefBased/>
  <w15:docId w15:val="{D88B53C4-0DA5-4219-BCE2-FC6ECAF7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37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2025-04-27T18:20:00Z</dcterms:created>
  <dcterms:modified xsi:type="dcterms:W3CDTF">2025-04-27T18:20:00Z</dcterms:modified>
</cp:coreProperties>
</file>