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065A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SMART</w:t>
      </w:r>
      <w:r>
        <w:rPr>
          <w:rFonts w:cs="Times New Roman"/>
          <w:szCs w:val="24"/>
        </w:rPr>
        <w:t xml:space="preserve">      (fl.1483)</w:t>
      </w:r>
    </w:p>
    <w:p w14:paraId="74BB9F95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</w:p>
    <w:p w14:paraId="5CE5FEC1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</w:p>
    <w:p w14:paraId="7E6B140B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Stephen Farley of Winchester(q.v.),</w:t>
      </w:r>
    </w:p>
    <w:p w14:paraId="6CECD358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Holcombe of </w:t>
      </w:r>
      <w:proofErr w:type="spellStart"/>
      <w:r>
        <w:rPr>
          <w:rFonts w:cs="Times New Roman"/>
          <w:szCs w:val="24"/>
        </w:rPr>
        <w:t>Lymington</w:t>
      </w:r>
      <w:proofErr w:type="spellEnd"/>
      <w:r>
        <w:rPr>
          <w:rFonts w:cs="Times New Roman"/>
          <w:szCs w:val="24"/>
        </w:rPr>
        <w:t>(q.v.) and Thomas Lambe of</w:t>
      </w:r>
    </w:p>
    <w:p w14:paraId="5474BFCB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Winchester(q.v.).</w:t>
      </w:r>
    </w:p>
    <w:p w14:paraId="1DEEAD15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872CC67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</w:p>
    <w:p w14:paraId="17187A17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</w:p>
    <w:p w14:paraId="211082B3" w14:textId="77777777" w:rsidR="00D865EE" w:rsidRDefault="00D865EE" w:rsidP="00D865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6E2740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1D01" w14:textId="77777777" w:rsidR="00D865EE" w:rsidRDefault="00D865EE" w:rsidP="009139A6">
      <w:r>
        <w:separator/>
      </w:r>
    </w:p>
  </w:endnote>
  <w:endnote w:type="continuationSeparator" w:id="0">
    <w:p w14:paraId="34A6AC0E" w14:textId="77777777" w:rsidR="00D865EE" w:rsidRDefault="00D86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66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1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E6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226E" w14:textId="77777777" w:rsidR="00D865EE" w:rsidRDefault="00D865EE" w:rsidP="009139A6">
      <w:r>
        <w:separator/>
      </w:r>
    </w:p>
  </w:footnote>
  <w:footnote w:type="continuationSeparator" w:id="0">
    <w:p w14:paraId="2418E828" w14:textId="77777777" w:rsidR="00D865EE" w:rsidRDefault="00D86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4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A0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4D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EE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65EE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31FF"/>
  <w15:chartTrackingRefBased/>
  <w15:docId w15:val="{C3F25C96-1D1B-4E20-865E-DB5821C4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6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2025-04-27T19:31:00Z</dcterms:created>
  <dcterms:modified xsi:type="dcterms:W3CDTF">2025-04-27T19:31:00Z</dcterms:modified>
</cp:coreProperties>
</file>