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5C3E8" w14:textId="77777777" w:rsidR="0021767A" w:rsidRDefault="0021767A" w:rsidP="002176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SMERT</w:t>
      </w:r>
      <w:r>
        <w:rPr>
          <w:rFonts w:cs="Times New Roman"/>
          <w:szCs w:val="24"/>
        </w:rPr>
        <w:t xml:space="preserve">       (d.ca.1422)</w:t>
      </w:r>
    </w:p>
    <w:p w14:paraId="00B9519C" w14:textId="77777777" w:rsidR="0021767A" w:rsidRDefault="0021767A" w:rsidP="002176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Devon.</w:t>
      </w:r>
    </w:p>
    <w:p w14:paraId="607C753B" w14:textId="77777777" w:rsidR="0021767A" w:rsidRDefault="0021767A" w:rsidP="0021767A">
      <w:pPr>
        <w:pStyle w:val="NoSpacing"/>
        <w:rPr>
          <w:rFonts w:cs="Times New Roman"/>
          <w:szCs w:val="24"/>
        </w:rPr>
      </w:pPr>
    </w:p>
    <w:p w14:paraId="21AA550B" w14:textId="77777777" w:rsidR="0021767A" w:rsidRDefault="0021767A" w:rsidP="0021767A">
      <w:pPr>
        <w:pStyle w:val="NoSpacing"/>
        <w:rPr>
          <w:rFonts w:cs="Times New Roman"/>
          <w:szCs w:val="24"/>
        </w:rPr>
      </w:pPr>
    </w:p>
    <w:p w14:paraId="1E8D4890" w14:textId="77777777" w:rsidR="0021767A" w:rsidRDefault="0021767A" w:rsidP="002176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1422</w:t>
      </w:r>
      <w:r>
        <w:rPr>
          <w:rFonts w:cs="Times New Roman"/>
          <w:szCs w:val="24"/>
        </w:rPr>
        <w:tab/>
        <w:t>Probate of his Will.</w:t>
      </w:r>
    </w:p>
    <w:p w14:paraId="2D256D51" w14:textId="77777777" w:rsidR="0021767A" w:rsidRDefault="0021767A" w:rsidP="002176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1163-1999)</w:t>
      </w:r>
    </w:p>
    <w:p w14:paraId="0FDF8E53" w14:textId="77777777" w:rsidR="0021767A" w:rsidRDefault="0021767A" w:rsidP="0021767A">
      <w:pPr>
        <w:pStyle w:val="NoSpacing"/>
        <w:rPr>
          <w:rFonts w:cs="Times New Roman"/>
          <w:szCs w:val="24"/>
        </w:rPr>
      </w:pPr>
    </w:p>
    <w:p w14:paraId="0E63CE16" w14:textId="77777777" w:rsidR="0021767A" w:rsidRDefault="0021767A" w:rsidP="0021767A">
      <w:pPr>
        <w:pStyle w:val="NoSpacing"/>
        <w:rPr>
          <w:rFonts w:cs="Times New Roman"/>
          <w:szCs w:val="24"/>
        </w:rPr>
      </w:pPr>
    </w:p>
    <w:p w14:paraId="25E5E3DB" w14:textId="77777777" w:rsidR="0021767A" w:rsidRDefault="0021767A" w:rsidP="002176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May 2025</w:t>
      </w:r>
    </w:p>
    <w:p w14:paraId="7147487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B608B" w14:textId="77777777" w:rsidR="0021767A" w:rsidRDefault="0021767A" w:rsidP="009139A6">
      <w:r>
        <w:separator/>
      </w:r>
    </w:p>
  </w:endnote>
  <w:endnote w:type="continuationSeparator" w:id="0">
    <w:p w14:paraId="08BF0FB8" w14:textId="77777777" w:rsidR="0021767A" w:rsidRDefault="0021767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097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61A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20E9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4755B" w14:textId="77777777" w:rsidR="0021767A" w:rsidRDefault="0021767A" w:rsidP="009139A6">
      <w:r>
        <w:separator/>
      </w:r>
    </w:p>
  </w:footnote>
  <w:footnote w:type="continuationSeparator" w:id="0">
    <w:p w14:paraId="1E8E5CB4" w14:textId="77777777" w:rsidR="0021767A" w:rsidRDefault="0021767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D876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ED86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425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67A"/>
    <w:rsid w:val="000666E0"/>
    <w:rsid w:val="000A2E7A"/>
    <w:rsid w:val="001307AC"/>
    <w:rsid w:val="00164DE6"/>
    <w:rsid w:val="00190DFA"/>
    <w:rsid w:val="0021767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AC7A5"/>
  <w15:chartTrackingRefBased/>
  <w15:docId w15:val="{9830D518-9C15-499D-A75C-E05172077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2025-05-31T18:17:00Z</dcterms:created>
  <dcterms:modified xsi:type="dcterms:W3CDTF">2025-05-31T18:17:00Z</dcterms:modified>
</cp:coreProperties>
</file>