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2CDD0" w14:textId="77777777" w:rsidR="008D33BB" w:rsidRDefault="008D33BB" w:rsidP="008D33B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SMETHECOTE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CEE6946" w14:textId="77777777" w:rsidR="008D33BB" w:rsidRDefault="008D33BB" w:rsidP="008D33B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1496B90" w14:textId="77777777" w:rsidR="008D33BB" w:rsidRDefault="008D33BB" w:rsidP="008D33B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8B03195" w14:textId="77777777" w:rsidR="008D33BB" w:rsidRDefault="008D33BB" w:rsidP="008D33B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Herefordshire, but not in </w:t>
      </w:r>
      <w:proofErr w:type="gramStart"/>
      <w:r>
        <w:rPr>
          <w:rFonts w:ascii="Times New Roman" w:hAnsi="Times New Roman" w:cs="Times New Roman"/>
          <w:sz w:val="24"/>
          <w:szCs w:val="24"/>
        </w:rPr>
        <w:t>Hereford,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moiety of the taxes of a fifteenth and a tenth which were granted to the King at the last Parliament.   (C.F.R. 1405-13 p.182)</w:t>
      </w:r>
    </w:p>
    <w:p w14:paraId="3A6AD26F" w14:textId="77777777" w:rsidR="008D33BB" w:rsidRDefault="008D33BB" w:rsidP="008D33B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F17B3BB" w14:textId="77777777" w:rsidR="008D33BB" w:rsidRDefault="008D33BB" w:rsidP="008D33B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B56EABF" w14:textId="77777777" w:rsidR="008D33BB" w:rsidRDefault="008D33BB" w:rsidP="008D33B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7864C0" w14:textId="77777777" w:rsidR="008D33BB" w:rsidRDefault="008D33BB" w:rsidP="008D33B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49AF0D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C7C70" w14:textId="77777777" w:rsidR="008D33BB" w:rsidRDefault="008D33BB" w:rsidP="009139A6">
      <w:r>
        <w:separator/>
      </w:r>
    </w:p>
  </w:endnote>
  <w:endnote w:type="continuationSeparator" w:id="0">
    <w:p w14:paraId="00550FE9" w14:textId="77777777" w:rsidR="008D33BB" w:rsidRDefault="008D33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68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6A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C20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32881" w14:textId="77777777" w:rsidR="008D33BB" w:rsidRDefault="008D33BB" w:rsidP="009139A6">
      <w:r>
        <w:separator/>
      </w:r>
    </w:p>
  </w:footnote>
  <w:footnote w:type="continuationSeparator" w:id="0">
    <w:p w14:paraId="20B5448B" w14:textId="77777777" w:rsidR="008D33BB" w:rsidRDefault="008D33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27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9EA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D6C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BB"/>
    <w:rsid w:val="000666E0"/>
    <w:rsid w:val="002510B7"/>
    <w:rsid w:val="00270799"/>
    <w:rsid w:val="00426115"/>
    <w:rsid w:val="005C130B"/>
    <w:rsid w:val="00826F5C"/>
    <w:rsid w:val="008D33B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60AC"/>
  <w15:chartTrackingRefBased/>
  <w15:docId w15:val="{1F9AEEA7-6B6D-4DFC-8F72-0639430D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B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2024-10-25T20:41:00Z</dcterms:created>
  <dcterms:modified xsi:type="dcterms:W3CDTF">2024-10-25T20:42:00Z</dcterms:modified>
</cp:coreProperties>
</file>