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D433C" w14:textId="77777777" w:rsidR="00513BE1" w:rsidRDefault="00513BE1" w:rsidP="00513B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Oliver SMOLT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fl.1471-80)</w:t>
      </w:r>
    </w:p>
    <w:p w14:paraId="2EB939A7" w14:textId="77777777" w:rsidR="00513BE1" w:rsidRDefault="00513BE1" w:rsidP="00513B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Laxton.</w:t>
      </w:r>
    </w:p>
    <w:p w14:paraId="12E581E1" w14:textId="77777777" w:rsidR="00513BE1" w:rsidRDefault="00513BE1" w:rsidP="00513BE1">
      <w:pPr>
        <w:pStyle w:val="NoSpacing"/>
        <w:rPr>
          <w:rFonts w:cs="Times New Roman"/>
          <w:szCs w:val="24"/>
        </w:rPr>
      </w:pPr>
    </w:p>
    <w:p w14:paraId="09B44FC9" w14:textId="77777777" w:rsidR="00513BE1" w:rsidRDefault="00513BE1" w:rsidP="00513BE1">
      <w:pPr>
        <w:pStyle w:val="NoSpacing"/>
        <w:rPr>
          <w:rFonts w:cs="Times New Roman"/>
          <w:szCs w:val="24"/>
        </w:rPr>
      </w:pPr>
    </w:p>
    <w:p w14:paraId="65658A97" w14:textId="77777777" w:rsidR="00513BE1" w:rsidRDefault="00513BE1" w:rsidP="00513B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Jan.1471</w:t>
      </w:r>
      <w:r>
        <w:rPr>
          <w:rFonts w:cs="Times New Roman"/>
          <w:szCs w:val="24"/>
        </w:rPr>
        <w:tab/>
        <w:t>He became Vicar.</w:t>
      </w:r>
    </w:p>
    <w:p w14:paraId="0382A205" w14:textId="77777777" w:rsidR="00513BE1" w:rsidRDefault="00513BE1" w:rsidP="00513B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information on the board in the Church)</w:t>
      </w:r>
    </w:p>
    <w:p w14:paraId="458E4127" w14:textId="77777777" w:rsidR="00513BE1" w:rsidRDefault="00513BE1" w:rsidP="00513BE1">
      <w:pPr>
        <w:pStyle w:val="NoSpacing"/>
        <w:rPr>
          <w:rFonts w:cs="Times New Roman"/>
          <w:szCs w:val="24"/>
        </w:rPr>
      </w:pPr>
    </w:p>
    <w:p w14:paraId="7D665CDE" w14:textId="77777777" w:rsidR="00513BE1" w:rsidRDefault="00513BE1" w:rsidP="00513BE1">
      <w:pPr>
        <w:pStyle w:val="NoSpacing"/>
        <w:rPr>
          <w:rFonts w:cs="Times New Roman"/>
          <w:szCs w:val="24"/>
        </w:rPr>
      </w:pPr>
    </w:p>
    <w:p w14:paraId="5B059979" w14:textId="77777777" w:rsidR="00513BE1" w:rsidRDefault="00513BE1" w:rsidP="00513BE1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31 December 2024</w:t>
      </w:r>
    </w:p>
    <w:p w14:paraId="5295F6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9EE8C" w14:textId="77777777" w:rsidR="00513BE1" w:rsidRDefault="00513BE1" w:rsidP="009139A6">
      <w:r>
        <w:separator/>
      </w:r>
    </w:p>
  </w:endnote>
  <w:endnote w:type="continuationSeparator" w:id="0">
    <w:p w14:paraId="25DE4B9E" w14:textId="77777777" w:rsidR="00513BE1" w:rsidRDefault="00513B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4E0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ABC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CFE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59A6C" w14:textId="77777777" w:rsidR="00513BE1" w:rsidRDefault="00513BE1" w:rsidP="009139A6">
      <w:r>
        <w:separator/>
      </w:r>
    </w:p>
  </w:footnote>
  <w:footnote w:type="continuationSeparator" w:id="0">
    <w:p w14:paraId="441D6155" w14:textId="77777777" w:rsidR="00513BE1" w:rsidRDefault="00513B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4A1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5A2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D26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E1"/>
    <w:rsid w:val="000666E0"/>
    <w:rsid w:val="002510B7"/>
    <w:rsid w:val="00270799"/>
    <w:rsid w:val="00464D0F"/>
    <w:rsid w:val="00513BE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7DE5D"/>
  <w15:chartTrackingRefBased/>
  <w15:docId w15:val="{4D5F3067-290D-4709-830B-9F2ADB8B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2024-12-31T20:28:00Z</dcterms:created>
  <dcterms:modified xsi:type="dcterms:W3CDTF">2024-12-31T20:29:00Z</dcterms:modified>
</cp:coreProperties>
</file>