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74DDC" w14:textId="3F061009" w:rsidR="00AE0D35" w:rsidRDefault="00AE0D35" w:rsidP="00AE0D35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SMYTHCOTE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6E83D02E" w14:textId="58F57151" w:rsidR="00AE0D35" w:rsidRDefault="00AE0D35" w:rsidP="00AE0D35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0479E8C7" w14:textId="77777777" w:rsidR="00AE0D35" w:rsidRDefault="00AE0D35" w:rsidP="00AE0D35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6348E808" w14:textId="77777777" w:rsidR="00AE0D35" w:rsidRDefault="00AE0D35" w:rsidP="00AE0D35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68E78323" w14:textId="587F0CDD" w:rsidR="00AE0D35" w:rsidRDefault="00AE0D35" w:rsidP="00AE0D35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>He took on an apprentice, John King(q.v.).</w:t>
      </w:r>
    </w:p>
    <w:p w14:paraId="6CB57BEC" w14:textId="77777777" w:rsidR="00AE0D35" w:rsidRDefault="00AE0D35" w:rsidP="00AE0D35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E6D09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09601063" w14:textId="77777777" w:rsidR="00AE0D35" w:rsidRDefault="00AE0D35" w:rsidP="00AE0D35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45615EFC" w14:textId="77777777" w:rsidR="00AE0D35" w:rsidRDefault="00AE0D35" w:rsidP="00AE0D35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0AC66F11" w14:textId="4385CC27" w:rsidR="00AE0D35" w:rsidRPr="00AE0D35" w:rsidRDefault="00AE0D35" w:rsidP="00AE0D35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September 2024</w:t>
      </w:r>
    </w:p>
    <w:sectPr w:rsidR="00AE0D35" w:rsidRPr="00AE0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BB24D" w14:textId="77777777" w:rsidR="00975197" w:rsidRDefault="00975197" w:rsidP="009139A6">
      <w:r>
        <w:separator/>
      </w:r>
    </w:p>
  </w:endnote>
  <w:endnote w:type="continuationSeparator" w:id="0">
    <w:p w14:paraId="7FEAD363" w14:textId="77777777" w:rsidR="00975197" w:rsidRDefault="009751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1F1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164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378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23D20" w14:textId="77777777" w:rsidR="00975197" w:rsidRDefault="00975197" w:rsidP="009139A6">
      <w:r>
        <w:separator/>
      </w:r>
    </w:p>
  </w:footnote>
  <w:footnote w:type="continuationSeparator" w:id="0">
    <w:p w14:paraId="1C7905D0" w14:textId="77777777" w:rsidR="00975197" w:rsidRDefault="009751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F01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FC6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C8C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97"/>
    <w:rsid w:val="00006938"/>
    <w:rsid w:val="00034D61"/>
    <w:rsid w:val="000364DD"/>
    <w:rsid w:val="000666E0"/>
    <w:rsid w:val="000B6139"/>
    <w:rsid w:val="0021703E"/>
    <w:rsid w:val="002510B7"/>
    <w:rsid w:val="00270799"/>
    <w:rsid w:val="002D2D25"/>
    <w:rsid w:val="002D30C3"/>
    <w:rsid w:val="003F7B9F"/>
    <w:rsid w:val="004A52EA"/>
    <w:rsid w:val="004E7A65"/>
    <w:rsid w:val="005C130B"/>
    <w:rsid w:val="00687008"/>
    <w:rsid w:val="006A2C1E"/>
    <w:rsid w:val="006B5F92"/>
    <w:rsid w:val="006C3BDD"/>
    <w:rsid w:val="00781593"/>
    <w:rsid w:val="007F508C"/>
    <w:rsid w:val="00826F5C"/>
    <w:rsid w:val="008F68A1"/>
    <w:rsid w:val="009139A6"/>
    <w:rsid w:val="009411C2"/>
    <w:rsid w:val="009448BB"/>
    <w:rsid w:val="00947624"/>
    <w:rsid w:val="00975197"/>
    <w:rsid w:val="009F5F77"/>
    <w:rsid w:val="00A3176C"/>
    <w:rsid w:val="00AE0D35"/>
    <w:rsid w:val="00AE65F8"/>
    <w:rsid w:val="00B1479D"/>
    <w:rsid w:val="00B9488F"/>
    <w:rsid w:val="00BA00AB"/>
    <w:rsid w:val="00C3375B"/>
    <w:rsid w:val="00C71834"/>
    <w:rsid w:val="00CB4ED9"/>
    <w:rsid w:val="00D767A5"/>
    <w:rsid w:val="00D76C2A"/>
    <w:rsid w:val="00E522C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E752B"/>
  <w15:chartTrackingRefBased/>
  <w15:docId w15:val="{5D67C882-2626-44F7-895D-03CF9344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751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608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2024-09-05T09:16:00Z</dcterms:created>
  <dcterms:modified xsi:type="dcterms:W3CDTF">2024-09-05T20:20:00Z</dcterms:modified>
</cp:coreProperties>
</file>