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D6FE" w14:textId="77777777" w:rsidR="00385D48" w:rsidRDefault="00385D48" w:rsidP="00385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SMITH, LL.D.</w:t>
      </w:r>
      <w:r>
        <w:rPr>
          <w:rFonts w:cs="Times New Roman"/>
          <w:szCs w:val="24"/>
        </w:rPr>
        <w:t xml:space="preserve">     (fl.1489)</w:t>
      </w:r>
    </w:p>
    <w:p w14:paraId="4D34C6AF" w14:textId="77777777" w:rsidR="00385D48" w:rsidRDefault="00385D48" w:rsidP="00385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Chancellor of Norwich.</w:t>
      </w:r>
    </w:p>
    <w:p w14:paraId="7CB6FD70" w14:textId="77777777" w:rsidR="00385D48" w:rsidRDefault="00385D48" w:rsidP="00385D48">
      <w:pPr>
        <w:pStyle w:val="NoSpacing"/>
        <w:rPr>
          <w:rFonts w:cs="Times New Roman"/>
          <w:szCs w:val="24"/>
        </w:rPr>
      </w:pPr>
    </w:p>
    <w:p w14:paraId="1325B809" w14:textId="77777777" w:rsidR="00385D48" w:rsidRDefault="00385D48" w:rsidP="00385D48">
      <w:pPr>
        <w:pStyle w:val="NoSpacing"/>
        <w:rPr>
          <w:rFonts w:cs="Times New Roman"/>
          <w:szCs w:val="24"/>
        </w:rPr>
      </w:pPr>
    </w:p>
    <w:p w14:paraId="2911FEF9" w14:textId="77777777" w:rsidR="00385D48" w:rsidRDefault="00385D48" w:rsidP="00385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>He made his Will.</w:t>
      </w:r>
    </w:p>
    <w:p w14:paraId="326F57CC" w14:textId="77777777" w:rsidR="00385D48" w:rsidRDefault="00385D48" w:rsidP="00385D48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183-8)</w:t>
      </w:r>
    </w:p>
    <w:p w14:paraId="7487EF91" w14:textId="77777777" w:rsidR="00385D48" w:rsidRDefault="00385D48" w:rsidP="00385D48">
      <w:pPr>
        <w:pStyle w:val="NoSpacing"/>
        <w:rPr>
          <w:rFonts w:cs="Times New Roman"/>
          <w:szCs w:val="24"/>
        </w:rPr>
      </w:pPr>
    </w:p>
    <w:p w14:paraId="1DFE924D" w14:textId="77777777" w:rsidR="00385D48" w:rsidRDefault="00385D48" w:rsidP="00385D48">
      <w:pPr>
        <w:pStyle w:val="NoSpacing"/>
        <w:rPr>
          <w:rFonts w:cs="Times New Roman"/>
          <w:szCs w:val="24"/>
        </w:rPr>
      </w:pPr>
    </w:p>
    <w:p w14:paraId="4A3F5AEE" w14:textId="77777777" w:rsidR="00385D48" w:rsidRDefault="00385D48" w:rsidP="00385D4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2024</w:t>
      </w:r>
    </w:p>
    <w:p w14:paraId="191542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B61C" w14:textId="77777777" w:rsidR="00385D48" w:rsidRDefault="00385D48" w:rsidP="009139A6">
      <w:r>
        <w:separator/>
      </w:r>
    </w:p>
  </w:endnote>
  <w:endnote w:type="continuationSeparator" w:id="0">
    <w:p w14:paraId="72C351E2" w14:textId="77777777" w:rsidR="00385D48" w:rsidRDefault="00385D4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4C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8F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71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284C" w14:textId="77777777" w:rsidR="00385D48" w:rsidRDefault="00385D48" w:rsidP="009139A6">
      <w:r>
        <w:separator/>
      </w:r>
    </w:p>
  </w:footnote>
  <w:footnote w:type="continuationSeparator" w:id="0">
    <w:p w14:paraId="32E6EE3A" w14:textId="77777777" w:rsidR="00385D48" w:rsidRDefault="00385D4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74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FD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53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48"/>
    <w:rsid w:val="000666E0"/>
    <w:rsid w:val="002510B7"/>
    <w:rsid w:val="00385D4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66577"/>
  <w15:chartTrackingRefBased/>
  <w15:docId w15:val="{63745A5B-0A87-432C-866C-F908F1B4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2024-02-27T11:26:00Z</dcterms:created>
  <dcterms:modified xsi:type="dcterms:W3CDTF">2024-02-27T11:27:00Z</dcterms:modified>
</cp:coreProperties>
</file>