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91BE" w14:textId="77777777" w:rsidR="008F5262" w:rsidRDefault="008F5262" w:rsidP="008F5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fl.1423-9)</w:t>
      </w:r>
    </w:p>
    <w:p w14:paraId="5C382B65" w14:textId="77777777" w:rsidR="008F5262" w:rsidRDefault="008F5262" w:rsidP="008F5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>, Acle, Norfolk.</w:t>
      </w:r>
    </w:p>
    <w:p w14:paraId="71E5A7D1" w14:textId="77777777" w:rsidR="008F5262" w:rsidRDefault="008F5262" w:rsidP="008F5262">
      <w:pPr>
        <w:pStyle w:val="NoSpacing"/>
        <w:rPr>
          <w:rFonts w:cs="Times New Roman"/>
          <w:szCs w:val="24"/>
        </w:rPr>
      </w:pPr>
    </w:p>
    <w:p w14:paraId="1263ECDF" w14:textId="77777777" w:rsidR="008F5262" w:rsidRDefault="008F5262" w:rsidP="008F5262">
      <w:pPr>
        <w:pStyle w:val="NoSpacing"/>
        <w:rPr>
          <w:rFonts w:cs="Times New Roman"/>
          <w:szCs w:val="24"/>
        </w:rPr>
      </w:pPr>
    </w:p>
    <w:p w14:paraId="1E82E8E0" w14:textId="77777777" w:rsidR="008F5262" w:rsidRDefault="008F5262" w:rsidP="008F5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became Rector.</w:t>
      </w:r>
    </w:p>
    <w:p w14:paraId="1F2CA641" w14:textId="77777777" w:rsidR="008F5262" w:rsidRDefault="008F5262" w:rsidP="008F5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0EF2CD07" w14:textId="77777777" w:rsidR="008F5262" w:rsidRDefault="008F5262" w:rsidP="008F5262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90-5,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13B04EFA" w14:textId="77777777" w:rsidR="008F5262" w:rsidRDefault="008F5262" w:rsidP="008F5262">
      <w:pPr>
        <w:pStyle w:val="NoSpacing"/>
        <w:rPr>
          <w:rFonts w:cs="Times New Roman"/>
          <w:szCs w:val="24"/>
        </w:rPr>
      </w:pPr>
    </w:p>
    <w:p w14:paraId="6DD28098" w14:textId="77777777" w:rsidR="008F5262" w:rsidRDefault="008F5262" w:rsidP="008F5262">
      <w:pPr>
        <w:pStyle w:val="NoSpacing"/>
        <w:rPr>
          <w:rFonts w:cs="Times New Roman"/>
          <w:szCs w:val="24"/>
        </w:rPr>
      </w:pPr>
    </w:p>
    <w:p w14:paraId="3F9C34C4" w14:textId="77777777" w:rsidR="008F5262" w:rsidRDefault="008F5262" w:rsidP="008F52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2024</w:t>
      </w:r>
    </w:p>
    <w:p w14:paraId="5B9147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9E40" w14:textId="77777777" w:rsidR="008F5262" w:rsidRDefault="008F5262" w:rsidP="009139A6">
      <w:r>
        <w:separator/>
      </w:r>
    </w:p>
  </w:endnote>
  <w:endnote w:type="continuationSeparator" w:id="0">
    <w:p w14:paraId="481001B0" w14:textId="77777777" w:rsidR="008F5262" w:rsidRDefault="008F52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D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24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F4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CD54" w14:textId="77777777" w:rsidR="008F5262" w:rsidRDefault="008F5262" w:rsidP="009139A6">
      <w:r>
        <w:separator/>
      </w:r>
    </w:p>
  </w:footnote>
  <w:footnote w:type="continuationSeparator" w:id="0">
    <w:p w14:paraId="2C2A452F" w14:textId="77777777" w:rsidR="008F5262" w:rsidRDefault="008F52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30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8E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3A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62"/>
    <w:rsid w:val="000666E0"/>
    <w:rsid w:val="002510B7"/>
    <w:rsid w:val="005C130B"/>
    <w:rsid w:val="00826F5C"/>
    <w:rsid w:val="008F526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4694"/>
  <w15:chartTrackingRefBased/>
  <w15:docId w15:val="{25DA788D-E50A-43BE-94E8-A72B39A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2024-02-04T19:16:00Z</dcterms:created>
  <dcterms:modified xsi:type="dcterms:W3CDTF">2024-02-04T19:17:00Z</dcterms:modified>
</cp:coreProperties>
</file>